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AD" w:rsidRDefault="00B838AD" w:rsidP="003A513F">
      <w:pPr>
        <w:pStyle w:val="paveikslas"/>
        <w:framePr w:wrap="auto" w:x="5521" w:y="44"/>
      </w:pPr>
    </w:p>
    <w:p w:rsidR="00561D96" w:rsidRDefault="00561D96" w:rsidP="00F171EC">
      <w:pPr>
        <w:rPr>
          <w:szCs w:val="24"/>
        </w:rPr>
      </w:pPr>
      <w:bookmarkStart w:id="0" w:name="_GoBack"/>
      <w:bookmarkEnd w:id="0"/>
    </w:p>
    <w:p w:rsidR="00561D96" w:rsidRPr="009B2D22" w:rsidRDefault="00561D96" w:rsidP="00561D96">
      <w:pPr>
        <w:ind w:firstLine="5670"/>
        <w:rPr>
          <w:szCs w:val="24"/>
        </w:rPr>
      </w:pPr>
    </w:p>
    <w:p w:rsidR="00561D96" w:rsidRDefault="00561D96" w:rsidP="00561D96">
      <w:pPr>
        <w:rPr>
          <w:b/>
          <w:szCs w:val="24"/>
        </w:rPr>
      </w:pPr>
      <w:r>
        <w:rPr>
          <w:b/>
          <w:szCs w:val="24"/>
        </w:rPr>
        <w:t xml:space="preserve">    </w:t>
      </w:r>
      <w:r w:rsidRPr="009B5CED">
        <w:rPr>
          <w:b/>
          <w:szCs w:val="24"/>
        </w:rPr>
        <w:t>ŠVIEČIAMOSIOS GYVULININKYSTĖS PROGRAMOS DALYVIŲ SĄRAŠAS</w:t>
      </w:r>
    </w:p>
    <w:p w:rsidR="00561D96" w:rsidRDefault="00561D96" w:rsidP="00561D96">
      <w:pPr>
        <w:tabs>
          <w:tab w:val="left" w:pos="5670"/>
        </w:tabs>
        <w:rPr>
          <w:b/>
          <w:szCs w:val="24"/>
        </w:rPr>
      </w:pPr>
    </w:p>
    <w:p w:rsidR="00561D96" w:rsidRDefault="00561D96" w:rsidP="00561D96">
      <w:pPr>
        <w:rPr>
          <w:b/>
          <w:szCs w:val="24"/>
        </w:rPr>
      </w:pPr>
    </w:p>
    <w:tbl>
      <w:tblPr>
        <w:tblW w:w="90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9"/>
        <w:gridCol w:w="1428"/>
        <w:gridCol w:w="3994"/>
        <w:gridCol w:w="1676"/>
        <w:gridCol w:w="1286"/>
      </w:tblGrid>
      <w:tr w:rsidR="00561D96" w:rsidRPr="009B2D22" w:rsidTr="00EB2275">
        <w:trPr>
          <w:trHeight w:val="78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9B2D22">
              <w:rPr>
                <w:szCs w:val="24"/>
              </w:rPr>
              <w:t>Eil</w:t>
            </w:r>
            <w:proofErr w:type="spellEnd"/>
            <w:r w:rsidRPr="009B2D22">
              <w:rPr>
                <w:szCs w:val="24"/>
              </w:rPr>
              <w:t xml:space="preserve">. </w:t>
            </w:r>
            <w:proofErr w:type="spellStart"/>
            <w:r w:rsidRPr="009B2D22">
              <w:rPr>
                <w:szCs w:val="24"/>
              </w:rPr>
              <w:t>Nr</w:t>
            </w:r>
            <w:proofErr w:type="spellEnd"/>
            <w:r w:rsidRPr="009B2D22">
              <w:rPr>
                <w:szCs w:val="24"/>
              </w:rPr>
              <w:t>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9B2D22">
              <w:rPr>
                <w:szCs w:val="24"/>
              </w:rPr>
              <w:t>Paraiškos</w:t>
            </w:r>
            <w:proofErr w:type="spellEnd"/>
            <w:r w:rsidRPr="009B2D22">
              <w:rPr>
                <w:szCs w:val="24"/>
              </w:rPr>
              <w:t xml:space="preserve"> </w:t>
            </w:r>
            <w:proofErr w:type="spellStart"/>
            <w:r w:rsidRPr="009B2D22">
              <w:rPr>
                <w:szCs w:val="24"/>
              </w:rPr>
              <w:t>registracijos</w:t>
            </w:r>
            <w:proofErr w:type="spellEnd"/>
            <w:r w:rsidRPr="009B2D22">
              <w:rPr>
                <w:szCs w:val="24"/>
              </w:rPr>
              <w:t xml:space="preserve"> </w:t>
            </w:r>
            <w:proofErr w:type="spellStart"/>
            <w:r w:rsidRPr="009B2D22">
              <w:rPr>
                <w:szCs w:val="24"/>
              </w:rPr>
              <w:t>numeris</w:t>
            </w:r>
            <w:proofErr w:type="spellEnd"/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9B2D22">
              <w:rPr>
                <w:szCs w:val="24"/>
              </w:rPr>
              <w:t>Pareiškėjo</w:t>
            </w:r>
            <w:proofErr w:type="spellEnd"/>
            <w:r w:rsidRPr="009B2D22">
              <w:rPr>
                <w:szCs w:val="24"/>
              </w:rPr>
              <w:t xml:space="preserve"> </w:t>
            </w:r>
            <w:proofErr w:type="spellStart"/>
            <w:r w:rsidRPr="009B2D22">
              <w:rPr>
                <w:szCs w:val="24"/>
              </w:rPr>
              <w:t>pavadinimas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9B2D22">
              <w:rPr>
                <w:szCs w:val="24"/>
              </w:rPr>
              <w:t>Apskritis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proofErr w:type="spellStart"/>
            <w:proofErr w:type="gramStart"/>
            <w:r w:rsidRPr="009B2D22">
              <w:rPr>
                <w:szCs w:val="24"/>
              </w:rPr>
              <w:t>Programos</w:t>
            </w:r>
            <w:proofErr w:type="spellEnd"/>
            <w:r w:rsidRPr="009B2D22">
              <w:rPr>
                <w:szCs w:val="24"/>
              </w:rPr>
              <w:t xml:space="preserve">  </w:t>
            </w:r>
            <w:proofErr w:type="spellStart"/>
            <w:r w:rsidRPr="009B2D22">
              <w:rPr>
                <w:szCs w:val="24"/>
              </w:rPr>
              <w:t>modulis</w:t>
            </w:r>
            <w:proofErr w:type="spellEnd"/>
            <w:proofErr w:type="gramEnd"/>
          </w:p>
          <w:p w:rsidR="00561D96" w:rsidRPr="009B2D22" w:rsidRDefault="00561D96" w:rsidP="00EB2275">
            <w:pPr>
              <w:jc w:val="center"/>
              <w:rPr>
                <w:szCs w:val="24"/>
              </w:rPr>
            </w:pPr>
            <w:r w:rsidRPr="009B2D22">
              <w:rPr>
                <w:szCs w:val="24"/>
              </w:rPr>
              <w:t xml:space="preserve">(I, II, </w:t>
            </w:r>
            <w:proofErr w:type="gramStart"/>
            <w:r w:rsidRPr="009B2D22">
              <w:rPr>
                <w:szCs w:val="24"/>
              </w:rPr>
              <w:t>III )</w:t>
            </w:r>
            <w:proofErr w:type="gramEnd"/>
          </w:p>
        </w:tc>
      </w:tr>
      <w:tr w:rsidR="00561D96" w:rsidRPr="009B2D22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 w:rsidRPr="009B2D22">
              <w:rPr>
                <w:szCs w:val="24"/>
              </w:rPr>
              <w:t>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 w:rsidRPr="009B2D22">
              <w:rPr>
                <w:szCs w:val="24"/>
              </w:rPr>
              <w:t>ŠGP-</w:t>
            </w:r>
            <w:r>
              <w:rPr>
                <w:szCs w:val="24"/>
              </w:rPr>
              <w:t>69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Alytaus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gramStart"/>
            <w:r>
              <w:rPr>
                <w:color w:val="000000"/>
                <w:szCs w:val="24"/>
              </w:rPr>
              <w:t>m. ,,</w:t>
            </w:r>
            <w:proofErr w:type="spellStart"/>
            <w:r>
              <w:rPr>
                <w:color w:val="000000"/>
                <w:szCs w:val="24"/>
              </w:rPr>
              <w:t>Sakalėlio</w:t>
            </w:r>
            <w:proofErr w:type="spellEnd"/>
            <w:proofErr w:type="gramEnd"/>
            <w:r>
              <w:rPr>
                <w:color w:val="000000"/>
                <w:szCs w:val="24"/>
              </w:rPr>
              <w:t>“</w:t>
            </w:r>
            <w:r w:rsidRPr="00B20B07">
              <w:rPr>
                <w:color w:val="000000"/>
                <w:szCs w:val="24"/>
              </w:rPr>
              <w:t xml:space="preserve"> </w:t>
            </w:r>
            <w:proofErr w:type="spellStart"/>
            <w:r w:rsidRPr="00B20B07">
              <w:rPr>
                <w:color w:val="000000"/>
                <w:szCs w:val="24"/>
              </w:rPr>
              <w:t>pradinė</w:t>
            </w:r>
            <w:proofErr w:type="spellEnd"/>
            <w:r w:rsidRPr="00B20B07">
              <w:rPr>
                <w:color w:val="000000"/>
                <w:szCs w:val="24"/>
              </w:rPr>
              <w:t xml:space="preserve"> </w:t>
            </w:r>
            <w:proofErr w:type="spellStart"/>
            <w:r w:rsidRPr="00B20B07">
              <w:rPr>
                <w:color w:val="000000"/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Alytaus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 w:rsidRPr="009B2D22"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ŠGP-103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Varėnos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Žilvičio</w:t>
            </w:r>
            <w:proofErr w:type="spellEnd"/>
            <w:proofErr w:type="gramEnd"/>
            <w:r>
              <w:rPr>
                <w:szCs w:val="24"/>
              </w:rPr>
              <w:t>“</w:t>
            </w:r>
            <w:r w:rsidRPr="00B63D1F">
              <w:rPr>
                <w:szCs w:val="24"/>
              </w:rPr>
              <w:t xml:space="preserve"> </w:t>
            </w:r>
            <w:proofErr w:type="spellStart"/>
            <w:r w:rsidRPr="00B63D1F">
              <w:rPr>
                <w:szCs w:val="24"/>
              </w:rPr>
              <w:t>vaikų</w:t>
            </w:r>
            <w:proofErr w:type="spellEnd"/>
            <w:r w:rsidRPr="00B63D1F">
              <w:rPr>
                <w:szCs w:val="24"/>
              </w:rPr>
              <w:t xml:space="preserve"> </w:t>
            </w:r>
            <w:proofErr w:type="spellStart"/>
            <w:r w:rsidRPr="00B63D1F">
              <w:rPr>
                <w:szCs w:val="24"/>
              </w:rPr>
              <w:t>lopšelis-darželis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3.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ŠGP-122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Lazdijų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mokykla-darželis</w:t>
            </w:r>
            <w:proofErr w:type="spellEnd"/>
            <w:r>
              <w:rPr>
                <w:szCs w:val="24"/>
              </w:rPr>
              <w:t xml:space="preserve"> „</w:t>
            </w:r>
            <w:proofErr w:type="spellStart"/>
            <w:proofErr w:type="gramStart"/>
            <w:r>
              <w:rPr>
                <w:szCs w:val="24"/>
              </w:rPr>
              <w:t>Kregždutė</w:t>
            </w:r>
            <w:proofErr w:type="spellEnd"/>
            <w:r>
              <w:rPr>
                <w:szCs w:val="24"/>
              </w:rPr>
              <w:t>“</w:t>
            </w:r>
            <w:proofErr w:type="gramEnd"/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4.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ŠGP-36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B63D1F">
              <w:rPr>
                <w:szCs w:val="24"/>
              </w:rPr>
              <w:t>Kėdainių</w:t>
            </w:r>
            <w:proofErr w:type="spellEnd"/>
            <w:r w:rsidRPr="00B63D1F">
              <w:rPr>
                <w:szCs w:val="24"/>
              </w:rPr>
              <w:t xml:space="preserve"> </w:t>
            </w:r>
            <w:proofErr w:type="spellStart"/>
            <w:r w:rsidRPr="00B63D1F">
              <w:rPr>
                <w:szCs w:val="24"/>
              </w:rPr>
              <w:t>lopšelis-</w:t>
            </w:r>
            <w:proofErr w:type="gramStart"/>
            <w:r w:rsidRPr="00B63D1F">
              <w:rPr>
                <w:szCs w:val="24"/>
              </w:rPr>
              <w:t>darželis</w:t>
            </w:r>
            <w:proofErr w:type="spellEnd"/>
            <w:r w:rsidRPr="00B63D1F">
              <w:rPr>
                <w:szCs w:val="24"/>
              </w:rPr>
              <w:t xml:space="preserve"> ,,</w:t>
            </w:r>
            <w:proofErr w:type="spellStart"/>
            <w:r w:rsidRPr="00B63D1F">
              <w:rPr>
                <w:szCs w:val="24"/>
              </w:rPr>
              <w:t>Žilvitis</w:t>
            </w:r>
            <w:proofErr w:type="spellEnd"/>
            <w:proofErr w:type="gramEnd"/>
            <w:r w:rsidRPr="00B63D1F">
              <w:rPr>
                <w:szCs w:val="24"/>
              </w:rPr>
              <w:t>"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9B2D22">
              <w:rPr>
                <w:szCs w:val="24"/>
              </w:rPr>
              <w:t>Kauno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 w:rsidRPr="009B2D22"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5.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ŠGP-37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B63D1F">
              <w:rPr>
                <w:szCs w:val="24"/>
              </w:rPr>
              <w:t>Kauno</w:t>
            </w:r>
            <w:proofErr w:type="spellEnd"/>
            <w:r w:rsidRPr="00B63D1F">
              <w:rPr>
                <w:szCs w:val="24"/>
              </w:rPr>
              <w:t xml:space="preserve"> r. </w:t>
            </w:r>
            <w:proofErr w:type="spellStart"/>
            <w:r w:rsidRPr="00B63D1F">
              <w:rPr>
                <w:szCs w:val="24"/>
              </w:rPr>
              <w:t>Noreikiški</w:t>
            </w:r>
            <w:r>
              <w:rPr>
                <w:szCs w:val="24"/>
              </w:rPr>
              <w:t>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lopšelio-</w:t>
            </w:r>
            <w:proofErr w:type="gramStart"/>
            <w:r>
              <w:rPr>
                <w:szCs w:val="24"/>
              </w:rPr>
              <w:t>darželio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Ąžuolėlis</w:t>
            </w:r>
            <w:proofErr w:type="spellEnd"/>
            <w:proofErr w:type="gramEnd"/>
            <w:r>
              <w:rPr>
                <w:szCs w:val="24"/>
              </w:rPr>
              <w:t>“</w:t>
            </w:r>
            <w:r w:rsidRPr="00B63D1F">
              <w:rPr>
                <w:szCs w:val="24"/>
              </w:rPr>
              <w:t xml:space="preserve"> </w:t>
            </w:r>
            <w:proofErr w:type="spellStart"/>
            <w:r w:rsidRPr="00B63D1F">
              <w:rPr>
                <w:szCs w:val="24"/>
              </w:rPr>
              <w:t>skyrius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 w:rsidRPr="009B2D22"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6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6.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ŠGP-74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B63D1F">
              <w:rPr>
                <w:szCs w:val="24"/>
              </w:rPr>
              <w:t>K</w:t>
            </w:r>
            <w:r>
              <w:rPr>
                <w:szCs w:val="24"/>
              </w:rPr>
              <w:t>auno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lopšelis-</w:t>
            </w:r>
            <w:proofErr w:type="gramStart"/>
            <w:r>
              <w:rPr>
                <w:szCs w:val="24"/>
              </w:rPr>
              <w:t>darželis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Sadutė</w:t>
            </w:r>
            <w:proofErr w:type="spellEnd"/>
            <w:proofErr w:type="gramEnd"/>
            <w:r>
              <w:rPr>
                <w:szCs w:val="24"/>
              </w:rPr>
              <w:t>“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 w:rsidRPr="009B2D22"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7.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ŠGP-31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Klaipėdos</w:t>
            </w:r>
            <w:proofErr w:type="spellEnd"/>
            <w:r>
              <w:rPr>
                <w:szCs w:val="24"/>
              </w:rPr>
              <w:t xml:space="preserve"> r. </w:t>
            </w:r>
            <w:proofErr w:type="spellStart"/>
            <w:proofErr w:type="gramStart"/>
            <w:r>
              <w:rPr>
                <w:szCs w:val="24"/>
              </w:rPr>
              <w:t>Gargždų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Minijos</w:t>
            </w:r>
            <w:proofErr w:type="spellEnd"/>
            <w:proofErr w:type="gramEnd"/>
            <w:r>
              <w:rPr>
                <w:szCs w:val="24"/>
              </w:rPr>
              <w:t>“</w:t>
            </w:r>
            <w:r w:rsidRPr="00B63D1F">
              <w:rPr>
                <w:szCs w:val="24"/>
              </w:rPr>
              <w:t xml:space="preserve"> </w:t>
            </w:r>
            <w:proofErr w:type="spellStart"/>
            <w:r w:rsidRPr="00B63D1F">
              <w:rPr>
                <w:szCs w:val="24"/>
              </w:rPr>
              <w:t>progimnazijos</w:t>
            </w:r>
            <w:proofErr w:type="spellEnd"/>
            <w:r w:rsidRPr="00B63D1F">
              <w:rPr>
                <w:szCs w:val="24"/>
              </w:rPr>
              <w:t xml:space="preserve"> </w:t>
            </w:r>
            <w:proofErr w:type="spellStart"/>
            <w:r w:rsidRPr="00B63D1F">
              <w:rPr>
                <w:szCs w:val="24"/>
              </w:rPr>
              <w:t>Gobergiškės</w:t>
            </w:r>
            <w:proofErr w:type="spellEnd"/>
            <w:r w:rsidRPr="00B63D1F">
              <w:rPr>
                <w:szCs w:val="24"/>
              </w:rPr>
              <w:t xml:space="preserve"> </w:t>
            </w:r>
            <w:proofErr w:type="spellStart"/>
            <w:r w:rsidRPr="00B63D1F">
              <w:rPr>
                <w:szCs w:val="24"/>
              </w:rPr>
              <w:t>skyrius</w:t>
            </w:r>
            <w:proofErr w:type="spellEnd"/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9B2D22">
              <w:rPr>
                <w:szCs w:val="24"/>
              </w:rPr>
              <w:t>Klaipėdos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 w:rsidRPr="009B2D22"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8.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ŠGP-67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B63D1F">
              <w:rPr>
                <w:szCs w:val="24"/>
              </w:rPr>
              <w:t>Kretingos</w:t>
            </w:r>
            <w:proofErr w:type="spellEnd"/>
            <w:r w:rsidRPr="00B63D1F">
              <w:rPr>
                <w:szCs w:val="24"/>
              </w:rPr>
              <w:t xml:space="preserve"> r. </w:t>
            </w:r>
            <w:proofErr w:type="spellStart"/>
            <w:r w:rsidRPr="00B63D1F">
              <w:rPr>
                <w:szCs w:val="24"/>
              </w:rPr>
              <w:t>Vydman</w:t>
            </w:r>
            <w:r>
              <w:rPr>
                <w:szCs w:val="24"/>
              </w:rPr>
              <w:t>tų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lopšelis-</w:t>
            </w:r>
            <w:proofErr w:type="gramStart"/>
            <w:r>
              <w:rPr>
                <w:szCs w:val="24"/>
              </w:rPr>
              <w:t>darželis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Pasagėlė</w:t>
            </w:r>
            <w:proofErr w:type="spellEnd"/>
            <w:proofErr w:type="gramEnd"/>
            <w:r>
              <w:rPr>
                <w:szCs w:val="24"/>
              </w:rPr>
              <w:t>“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 w:rsidRPr="009B2D22"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9.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ŠGP-20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B63D1F">
              <w:rPr>
                <w:szCs w:val="24"/>
              </w:rPr>
              <w:t>Klaipė</w:t>
            </w:r>
            <w:r>
              <w:rPr>
                <w:szCs w:val="24"/>
              </w:rPr>
              <w:t>dos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lopšelis-</w:t>
            </w:r>
            <w:proofErr w:type="gramStart"/>
            <w:r>
              <w:rPr>
                <w:szCs w:val="24"/>
              </w:rPr>
              <w:t>darželis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Pušaitė</w:t>
            </w:r>
            <w:proofErr w:type="spellEnd"/>
            <w:proofErr w:type="gramEnd"/>
            <w:r>
              <w:rPr>
                <w:szCs w:val="24"/>
              </w:rPr>
              <w:t>“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 w:rsidRPr="009B2D22"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10.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ŠGP-91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B63D1F">
              <w:rPr>
                <w:szCs w:val="24"/>
              </w:rPr>
              <w:t>Šakių</w:t>
            </w:r>
            <w:proofErr w:type="spellEnd"/>
            <w:r w:rsidRPr="00B63D1F">
              <w:rPr>
                <w:szCs w:val="24"/>
              </w:rPr>
              <w:t xml:space="preserve"> r. </w:t>
            </w:r>
            <w:proofErr w:type="spellStart"/>
            <w:r w:rsidRPr="00B63D1F">
              <w:rPr>
                <w:szCs w:val="24"/>
              </w:rPr>
              <w:t>Plokščių</w:t>
            </w:r>
            <w:proofErr w:type="spellEnd"/>
            <w:r w:rsidRPr="00B63D1F">
              <w:rPr>
                <w:szCs w:val="24"/>
              </w:rPr>
              <w:t xml:space="preserve"> </w:t>
            </w:r>
            <w:proofErr w:type="spellStart"/>
            <w:r w:rsidRPr="00B63D1F">
              <w:rPr>
                <w:szCs w:val="24"/>
              </w:rPr>
              <w:t>mokykla</w:t>
            </w:r>
            <w:proofErr w:type="spellEnd"/>
            <w:r>
              <w:rPr>
                <w:szCs w:val="24"/>
              </w:rPr>
              <w:t xml:space="preserve">- </w:t>
            </w:r>
            <w:proofErr w:type="spellStart"/>
            <w:r>
              <w:rPr>
                <w:szCs w:val="24"/>
              </w:rPr>
              <w:t>daugiafunkc</w:t>
            </w:r>
            <w:r w:rsidRPr="00B63D1F">
              <w:rPr>
                <w:szCs w:val="24"/>
              </w:rPr>
              <w:t>is</w:t>
            </w:r>
            <w:proofErr w:type="spellEnd"/>
            <w:r w:rsidRPr="00B63D1F">
              <w:rPr>
                <w:szCs w:val="24"/>
              </w:rPr>
              <w:t xml:space="preserve"> </w:t>
            </w:r>
            <w:proofErr w:type="spellStart"/>
            <w:r w:rsidRPr="00B63D1F">
              <w:rPr>
                <w:szCs w:val="24"/>
              </w:rPr>
              <w:t>centras</w:t>
            </w:r>
            <w:proofErr w:type="spellEnd"/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Marijampolės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 w:rsidRPr="009B2D22"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11.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ŠGP-105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B63D1F">
              <w:rPr>
                <w:szCs w:val="24"/>
              </w:rPr>
              <w:t>Vilkaviškio</w:t>
            </w:r>
            <w:proofErr w:type="spellEnd"/>
            <w:r w:rsidRPr="00B63D1F">
              <w:rPr>
                <w:szCs w:val="24"/>
              </w:rPr>
              <w:t xml:space="preserve"> </w:t>
            </w:r>
            <w:proofErr w:type="spellStart"/>
            <w:r w:rsidRPr="00B63D1F">
              <w:rPr>
                <w:szCs w:val="24"/>
              </w:rPr>
              <w:t>vaik</w:t>
            </w:r>
            <w:r>
              <w:rPr>
                <w:szCs w:val="24"/>
              </w:rPr>
              <w:t>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lopšelis-</w:t>
            </w:r>
            <w:proofErr w:type="gramStart"/>
            <w:r>
              <w:rPr>
                <w:szCs w:val="24"/>
              </w:rPr>
              <w:t>darželis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Buratinas</w:t>
            </w:r>
            <w:proofErr w:type="spellEnd"/>
            <w:proofErr w:type="gramEnd"/>
            <w:r>
              <w:rPr>
                <w:szCs w:val="24"/>
              </w:rPr>
              <w:t>“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 w:rsidRPr="009B2D22"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12.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ŠGP-102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B63D1F">
              <w:rPr>
                <w:szCs w:val="24"/>
              </w:rPr>
              <w:t>Šakių</w:t>
            </w:r>
            <w:proofErr w:type="spellEnd"/>
            <w:r w:rsidRPr="00B63D1F">
              <w:rPr>
                <w:szCs w:val="24"/>
              </w:rPr>
              <w:t xml:space="preserve"> r. </w:t>
            </w:r>
            <w:proofErr w:type="spellStart"/>
            <w:r w:rsidRPr="00B63D1F">
              <w:rPr>
                <w:szCs w:val="24"/>
              </w:rPr>
              <w:t>Sintautų</w:t>
            </w:r>
            <w:proofErr w:type="spellEnd"/>
            <w:r w:rsidRPr="00B63D1F">
              <w:rPr>
                <w:szCs w:val="24"/>
              </w:rPr>
              <w:t xml:space="preserve"> </w:t>
            </w:r>
            <w:proofErr w:type="spellStart"/>
            <w:r w:rsidRPr="00B63D1F">
              <w:rPr>
                <w:szCs w:val="24"/>
              </w:rPr>
              <w:t>pagrindinė</w:t>
            </w:r>
            <w:r>
              <w:rPr>
                <w:szCs w:val="24"/>
              </w:rPr>
              <w:t>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mokyklos</w:t>
            </w:r>
            <w:proofErr w:type="spellEnd"/>
            <w:r w:rsidRPr="00B63D1F">
              <w:rPr>
                <w:szCs w:val="24"/>
              </w:rPr>
              <w:t xml:space="preserve"> </w:t>
            </w:r>
            <w:proofErr w:type="spellStart"/>
            <w:r w:rsidRPr="00B63D1F">
              <w:rPr>
                <w:szCs w:val="24"/>
              </w:rPr>
              <w:t>ikimokykl</w:t>
            </w:r>
            <w:r>
              <w:rPr>
                <w:szCs w:val="24"/>
              </w:rPr>
              <w:t>inio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ugdymo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Cs w:val="24"/>
              </w:rPr>
              <w:t>skyrius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Vyturėlis</w:t>
            </w:r>
            <w:proofErr w:type="spellEnd"/>
            <w:proofErr w:type="gramEnd"/>
            <w:r>
              <w:rPr>
                <w:szCs w:val="24"/>
              </w:rPr>
              <w:t>“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13.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ŠGP-45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B63D1F">
              <w:rPr>
                <w:szCs w:val="24"/>
              </w:rPr>
              <w:t>Rokiški</w:t>
            </w:r>
            <w:r>
              <w:rPr>
                <w:szCs w:val="24"/>
              </w:rPr>
              <w:t>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lopšelis-</w:t>
            </w:r>
            <w:proofErr w:type="gramStart"/>
            <w:r>
              <w:rPr>
                <w:szCs w:val="24"/>
              </w:rPr>
              <w:t>darželis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Nykštukas</w:t>
            </w:r>
            <w:proofErr w:type="spellEnd"/>
            <w:proofErr w:type="gramEnd"/>
            <w:r>
              <w:rPr>
                <w:szCs w:val="24"/>
              </w:rPr>
              <w:t>“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Panevėžio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 w:rsidRPr="009B2D22"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14.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ŠGP-64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B63D1F">
              <w:rPr>
                <w:szCs w:val="24"/>
              </w:rPr>
              <w:t>Rokišk</w:t>
            </w:r>
            <w:r>
              <w:rPr>
                <w:szCs w:val="24"/>
              </w:rPr>
              <w:t>io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lopšelis-</w:t>
            </w:r>
            <w:proofErr w:type="gramStart"/>
            <w:r>
              <w:rPr>
                <w:szCs w:val="24"/>
              </w:rPr>
              <w:t>darželis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Varpelis</w:t>
            </w:r>
            <w:proofErr w:type="spellEnd"/>
            <w:proofErr w:type="gramEnd"/>
            <w:r>
              <w:rPr>
                <w:szCs w:val="24"/>
              </w:rPr>
              <w:t>“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 w:rsidRPr="009B2D22"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15.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r w:rsidRPr="00B63D1F">
              <w:rPr>
                <w:szCs w:val="24"/>
              </w:rPr>
              <w:t>ŠGP-13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B63D1F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B63D1F">
              <w:rPr>
                <w:szCs w:val="24"/>
              </w:rPr>
              <w:t>Panevėžio</w:t>
            </w:r>
            <w:proofErr w:type="spellEnd"/>
            <w:r w:rsidRPr="00B63D1F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lopšelis-</w:t>
            </w:r>
            <w:proofErr w:type="gramStart"/>
            <w:r>
              <w:rPr>
                <w:szCs w:val="24"/>
              </w:rPr>
              <w:t>darželis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Vaivorykštė</w:t>
            </w:r>
            <w:proofErr w:type="spellEnd"/>
            <w:proofErr w:type="gramEnd"/>
            <w:r>
              <w:rPr>
                <w:szCs w:val="24"/>
              </w:rPr>
              <w:t>“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 w:rsidRPr="009B2D22"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r w:rsidRPr="0099341E">
              <w:rPr>
                <w:szCs w:val="24"/>
              </w:rPr>
              <w:t>16.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r w:rsidRPr="0099341E">
              <w:rPr>
                <w:szCs w:val="24"/>
              </w:rPr>
              <w:t>ŠGP-40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99341E">
              <w:rPr>
                <w:szCs w:val="24"/>
              </w:rPr>
              <w:t>Radviliškio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Vinco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Kudirkos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pagrindinė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Šiaulių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576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r w:rsidRPr="0099341E">
              <w:rPr>
                <w:szCs w:val="24"/>
              </w:rPr>
              <w:t>17.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r w:rsidRPr="0099341E">
              <w:rPr>
                <w:szCs w:val="24"/>
              </w:rPr>
              <w:t>ŠGP-52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99341E">
              <w:rPr>
                <w:szCs w:val="24"/>
              </w:rPr>
              <w:t>Kelmės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lopšelis-</w:t>
            </w:r>
            <w:proofErr w:type="gramStart"/>
            <w:r>
              <w:rPr>
                <w:szCs w:val="24"/>
              </w:rPr>
              <w:t>darželis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Ąžuoliukas</w:t>
            </w:r>
            <w:proofErr w:type="spellEnd"/>
            <w:proofErr w:type="gramEnd"/>
            <w:r>
              <w:rPr>
                <w:szCs w:val="24"/>
              </w:rPr>
              <w:t>“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r w:rsidRPr="0099341E">
              <w:rPr>
                <w:szCs w:val="24"/>
              </w:rPr>
              <w:t>18.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r w:rsidRPr="0099341E">
              <w:rPr>
                <w:szCs w:val="24"/>
              </w:rPr>
              <w:t>ŠGP-82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99341E">
              <w:rPr>
                <w:szCs w:val="24"/>
              </w:rPr>
              <w:t>Šiaulių</w:t>
            </w:r>
            <w:proofErr w:type="spellEnd"/>
            <w:r w:rsidRPr="0099341E">
              <w:rPr>
                <w:szCs w:val="24"/>
              </w:rPr>
              <w:t xml:space="preserve"> r. </w:t>
            </w:r>
            <w:proofErr w:type="spellStart"/>
            <w:r w:rsidRPr="0099341E">
              <w:rPr>
                <w:szCs w:val="24"/>
              </w:rPr>
              <w:t>Sofijos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ir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Vladimiro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Zubovų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6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r w:rsidRPr="0099341E">
              <w:rPr>
                <w:szCs w:val="24"/>
              </w:rPr>
              <w:lastRenderedPageBreak/>
              <w:t>19.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r w:rsidRPr="0099341E">
              <w:rPr>
                <w:szCs w:val="24"/>
              </w:rPr>
              <w:t>ŠGP-126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99341E">
              <w:rPr>
                <w:szCs w:val="24"/>
              </w:rPr>
              <w:t>Tauragė</w:t>
            </w:r>
            <w:r>
              <w:rPr>
                <w:szCs w:val="24"/>
              </w:rPr>
              <w:t>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lopšelis-darželis</w:t>
            </w:r>
            <w:proofErr w:type="spellEnd"/>
            <w:r>
              <w:rPr>
                <w:szCs w:val="24"/>
              </w:rPr>
              <w:t xml:space="preserve"> „</w:t>
            </w:r>
            <w:proofErr w:type="spellStart"/>
            <w:proofErr w:type="gramStart"/>
            <w:r>
              <w:rPr>
                <w:szCs w:val="24"/>
              </w:rPr>
              <w:t>Ąžuoliukas</w:t>
            </w:r>
            <w:proofErr w:type="spellEnd"/>
            <w:r>
              <w:rPr>
                <w:szCs w:val="24"/>
              </w:rPr>
              <w:t>“</w:t>
            </w:r>
            <w:proofErr w:type="gramEnd"/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Tauragės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5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r w:rsidRPr="0099341E">
              <w:rPr>
                <w:szCs w:val="24"/>
              </w:rPr>
              <w:t>20.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r w:rsidRPr="0099341E">
              <w:rPr>
                <w:szCs w:val="24"/>
              </w:rPr>
              <w:t>ŠGP-46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99341E">
              <w:rPr>
                <w:szCs w:val="24"/>
              </w:rPr>
              <w:t>Tauragės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Jovarų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pagrindinė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676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r w:rsidRPr="0099341E">
              <w:rPr>
                <w:szCs w:val="24"/>
              </w:rPr>
              <w:t>21.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r w:rsidRPr="0099341E">
              <w:rPr>
                <w:szCs w:val="24"/>
              </w:rPr>
              <w:t>ŠGP-118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99341E">
              <w:rPr>
                <w:szCs w:val="24"/>
              </w:rPr>
              <w:t>Pagėgių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savivaldybės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Pagėgių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lopšelis-darželis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r w:rsidRPr="0099341E">
              <w:rPr>
                <w:szCs w:val="24"/>
              </w:rPr>
              <w:t>22.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r w:rsidRPr="0099341E">
              <w:rPr>
                <w:szCs w:val="24"/>
              </w:rPr>
              <w:t>ŠGP-43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99341E">
              <w:rPr>
                <w:szCs w:val="24"/>
              </w:rPr>
              <w:t>Plu</w:t>
            </w:r>
            <w:r>
              <w:rPr>
                <w:szCs w:val="24"/>
              </w:rPr>
              <w:t>ngės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lopšelis-</w:t>
            </w:r>
            <w:proofErr w:type="gramStart"/>
            <w:r>
              <w:rPr>
                <w:szCs w:val="24"/>
              </w:rPr>
              <w:t>darželis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Rūtelė</w:t>
            </w:r>
            <w:proofErr w:type="spellEnd"/>
            <w:proofErr w:type="gramEnd"/>
            <w:r>
              <w:rPr>
                <w:szCs w:val="24"/>
              </w:rPr>
              <w:t>“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Telšių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r w:rsidRPr="0099341E">
              <w:rPr>
                <w:szCs w:val="24"/>
              </w:rPr>
              <w:t>23.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r w:rsidRPr="0099341E">
              <w:rPr>
                <w:szCs w:val="24"/>
              </w:rPr>
              <w:t>ŠGP-47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99341E">
              <w:rPr>
                <w:szCs w:val="24"/>
              </w:rPr>
              <w:t>Rietavo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Lauryno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Ivinskio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gimnazijos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Daugėdų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pradinio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ugdymo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centras</w:t>
            </w:r>
            <w:proofErr w:type="spellEnd"/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r w:rsidRPr="0099341E">
              <w:rPr>
                <w:szCs w:val="24"/>
              </w:rPr>
              <w:t>24.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r w:rsidRPr="0099341E">
              <w:rPr>
                <w:szCs w:val="24"/>
              </w:rPr>
              <w:t>ŠGP-111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99341E">
              <w:rPr>
                <w:szCs w:val="24"/>
              </w:rPr>
              <w:t>Telš</w:t>
            </w:r>
            <w:r>
              <w:rPr>
                <w:szCs w:val="24"/>
              </w:rPr>
              <w:t>ių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lopšelis-</w:t>
            </w:r>
            <w:proofErr w:type="gramStart"/>
            <w:r>
              <w:rPr>
                <w:szCs w:val="24"/>
              </w:rPr>
              <w:t>darželis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Berželis</w:t>
            </w:r>
            <w:proofErr w:type="spellEnd"/>
            <w:proofErr w:type="gramEnd"/>
            <w:r>
              <w:rPr>
                <w:szCs w:val="24"/>
              </w:rPr>
              <w:t>“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512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r w:rsidRPr="0099341E">
              <w:rPr>
                <w:szCs w:val="24"/>
              </w:rPr>
              <w:t>25.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r w:rsidRPr="0099341E">
              <w:rPr>
                <w:szCs w:val="24"/>
              </w:rPr>
              <w:t>ŠGP-4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r w:rsidRPr="0099341E">
              <w:rPr>
                <w:szCs w:val="24"/>
              </w:rPr>
              <w:t xml:space="preserve">Utenos </w:t>
            </w:r>
            <w:proofErr w:type="spellStart"/>
            <w:r w:rsidRPr="0099341E">
              <w:rPr>
                <w:szCs w:val="24"/>
              </w:rPr>
              <w:t>vaikų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lopšelis-</w:t>
            </w:r>
            <w:proofErr w:type="gramStart"/>
            <w:r w:rsidRPr="0099341E">
              <w:rPr>
                <w:szCs w:val="24"/>
              </w:rPr>
              <w:t>d</w:t>
            </w:r>
            <w:r>
              <w:rPr>
                <w:szCs w:val="24"/>
              </w:rPr>
              <w:t>arželis</w:t>
            </w:r>
            <w:proofErr w:type="spellEnd"/>
            <w:r>
              <w:rPr>
                <w:szCs w:val="24"/>
              </w:rPr>
              <w:t xml:space="preserve">  ,</w:t>
            </w:r>
            <w:proofErr w:type="gramEnd"/>
            <w:r>
              <w:rPr>
                <w:szCs w:val="24"/>
              </w:rPr>
              <w:t>,</w:t>
            </w:r>
            <w:proofErr w:type="spellStart"/>
            <w:r w:rsidRPr="0099341E">
              <w:rPr>
                <w:szCs w:val="24"/>
              </w:rPr>
              <w:t>Saulutė</w:t>
            </w:r>
            <w:proofErr w:type="spellEnd"/>
            <w:r w:rsidRPr="0099341E">
              <w:rPr>
                <w:szCs w:val="24"/>
              </w:rPr>
              <w:t>“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Utenos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r w:rsidRPr="0099341E">
              <w:rPr>
                <w:szCs w:val="24"/>
              </w:rPr>
              <w:t>26.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r w:rsidRPr="0099341E">
              <w:rPr>
                <w:szCs w:val="24"/>
              </w:rPr>
              <w:t>ŠGP-3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99341E">
              <w:rPr>
                <w:szCs w:val="24"/>
              </w:rPr>
              <w:t>Anykščių</w:t>
            </w:r>
            <w:proofErr w:type="spellEnd"/>
            <w:r w:rsidRPr="0099341E">
              <w:rPr>
                <w:szCs w:val="24"/>
              </w:rPr>
              <w:t xml:space="preserve"> r. </w:t>
            </w:r>
            <w:proofErr w:type="spellStart"/>
            <w:r w:rsidRPr="0099341E">
              <w:rPr>
                <w:szCs w:val="24"/>
              </w:rPr>
              <w:t>Troškūnų</w:t>
            </w:r>
            <w:proofErr w:type="spellEnd"/>
            <w:r w:rsidRPr="0099341E">
              <w:rPr>
                <w:szCs w:val="24"/>
              </w:rPr>
              <w:t xml:space="preserve"> K. </w:t>
            </w:r>
            <w:proofErr w:type="spellStart"/>
            <w:r w:rsidRPr="0099341E">
              <w:rPr>
                <w:szCs w:val="24"/>
              </w:rPr>
              <w:t>Inčiūros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gimnazijos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Troškūnų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ikimokyklinio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ugdymo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skyrius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526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r w:rsidRPr="0099341E">
              <w:rPr>
                <w:szCs w:val="24"/>
              </w:rPr>
              <w:t>27.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r w:rsidRPr="0099341E">
              <w:rPr>
                <w:szCs w:val="24"/>
              </w:rPr>
              <w:t>ŠGP-94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99341E" w:rsidRDefault="00561D96" w:rsidP="00EB2275">
            <w:pPr>
              <w:jc w:val="center"/>
              <w:rPr>
                <w:szCs w:val="24"/>
              </w:rPr>
            </w:pPr>
            <w:r w:rsidRPr="0099341E">
              <w:rPr>
                <w:szCs w:val="24"/>
              </w:rPr>
              <w:t xml:space="preserve">Utenos r. </w:t>
            </w:r>
            <w:proofErr w:type="spellStart"/>
            <w:r w:rsidRPr="0099341E">
              <w:rPr>
                <w:szCs w:val="24"/>
              </w:rPr>
              <w:t>Saldutiškio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pagrindinė</w:t>
            </w:r>
            <w:proofErr w:type="spellEnd"/>
            <w:r w:rsidRPr="0099341E">
              <w:rPr>
                <w:szCs w:val="24"/>
              </w:rPr>
              <w:t xml:space="preserve"> </w:t>
            </w:r>
            <w:proofErr w:type="spellStart"/>
            <w:r w:rsidRPr="0099341E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 w:rsidRPr="009B2D22"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60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28.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ŠGP-1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 xml:space="preserve">Vilniaus </w:t>
            </w:r>
            <w:proofErr w:type="spellStart"/>
            <w:r w:rsidRPr="005C2055">
              <w:rPr>
                <w:szCs w:val="24"/>
              </w:rPr>
              <w:t>Vilkpėdės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darželis-mokykla</w:t>
            </w:r>
            <w:proofErr w:type="spellEnd"/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Vilniaus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29.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ŠGP-11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5C2055">
              <w:rPr>
                <w:szCs w:val="24"/>
              </w:rPr>
              <w:t>Širvint</w:t>
            </w:r>
            <w:r>
              <w:rPr>
                <w:szCs w:val="24"/>
              </w:rPr>
              <w:t>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lopšelis-</w:t>
            </w:r>
            <w:proofErr w:type="gramStart"/>
            <w:r>
              <w:rPr>
                <w:szCs w:val="24"/>
              </w:rPr>
              <w:t>darželis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Buratinas</w:t>
            </w:r>
            <w:proofErr w:type="spellEnd"/>
            <w:proofErr w:type="gramEnd"/>
            <w:r>
              <w:rPr>
                <w:szCs w:val="24"/>
              </w:rPr>
              <w:t>“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</w:tr>
      <w:tr w:rsidR="00561D96" w:rsidRPr="009B2D22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30.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ŠGP-12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9E6C10">
              <w:rPr>
                <w:szCs w:val="24"/>
              </w:rPr>
              <w:t>Vilniaus</w:t>
            </w:r>
            <w:r>
              <w:rPr>
                <w:szCs w:val="24"/>
              </w:rPr>
              <w:t xml:space="preserve"> r. </w:t>
            </w:r>
            <w:proofErr w:type="spellStart"/>
            <w:proofErr w:type="gramStart"/>
            <w:r>
              <w:rPr>
                <w:szCs w:val="24"/>
              </w:rPr>
              <w:t>VšĮ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Vaikų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dvarelis</w:t>
            </w:r>
            <w:proofErr w:type="spellEnd"/>
            <w:r>
              <w:rPr>
                <w:szCs w:val="24"/>
              </w:rPr>
              <w:t>“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9B2D22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31.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ŠGP-16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5C2055">
              <w:rPr>
                <w:szCs w:val="24"/>
              </w:rPr>
              <w:t>Alytaus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Vizgirdo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pagrindinė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5C2055">
              <w:rPr>
                <w:szCs w:val="24"/>
              </w:rPr>
              <w:t>Alytaus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712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32.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ŠGP-54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5C2055">
              <w:rPr>
                <w:szCs w:val="24"/>
              </w:rPr>
              <w:t>Druskininkų</w:t>
            </w:r>
            <w:proofErr w:type="spellEnd"/>
            <w:r w:rsidRPr="005C2055">
              <w:rPr>
                <w:szCs w:val="24"/>
              </w:rPr>
              <w:t xml:space="preserve"> sav. </w:t>
            </w:r>
            <w:proofErr w:type="spellStart"/>
            <w:r w:rsidRPr="005C2055">
              <w:rPr>
                <w:szCs w:val="24"/>
              </w:rPr>
              <w:t>Viečiūnų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pagrindinė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788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33.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ŠGP-95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5C2055">
              <w:rPr>
                <w:szCs w:val="24"/>
              </w:rPr>
              <w:t>Alytaus</w:t>
            </w:r>
            <w:proofErr w:type="spellEnd"/>
            <w:r w:rsidRPr="005C2055">
              <w:rPr>
                <w:szCs w:val="24"/>
              </w:rPr>
              <w:t xml:space="preserve"> r. </w:t>
            </w:r>
            <w:proofErr w:type="spellStart"/>
            <w:r w:rsidRPr="005C2055">
              <w:rPr>
                <w:szCs w:val="24"/>
              </w:rPr>
              <w:t>Daugų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Vlado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Mirono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gimnazija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69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34.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ŠGP-77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proofErr w:type="gramStart"/>
            <w:r w:rsidRPr="005C2055">
              <w:rPr>
                <w:szCs w:val="24"/>
              </w:rPr>
              <w:t>Druskininkų</w:t>
            </w:r>
            <w:proofErr w:type="spellEnd"/>
            <w:r w:rsidRPr="005C2055">
              <w:rPr>
                <w:szCs w:val="24"/>
              </w:rPr>
              <w:t xml:space="preserve"> ,,</w:t>
            </w:r>
            <w:proofErr w:type="spellStart"/>
            <w:r w:rsidRPr="005C2055">
              <w:rPr>
                <w:szCs w:val="24"/>
              </w:rPr>
              <w:t>Atgimimo</w:t>
            </w:r>
            <w:proofErr w:type="spellEnd"/>
            <w:proofErr w:type="gramEnd"/>
            <w:r w:rsidRPr="005C2055">
              <w:rPr>
                <w:szCs w:val="24"/>
              </w:rPr>
              <w:t xml:space="preserve">“ </w:t>
            </w:r>
            <w:proofErr w:type="spellStart"/>
            <w:r w:rsidRPr="005C2055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35.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ŠGP-34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5C2055">
              <w:rPr>
                <w:szCs w:val="24"/>
              </w:rPr>
              <w:t>Kaišiadorių</w:t>
            </w:r>
            <w:proofErr w:type="spellEnd"/>
            <w:r w:rsidRPr="005C2055">
              <w:rPr>
                <w:szCs w:val="24"/>
              </w:rPr>
              <w:t xml:space="preserve"> r. </w:t>
            </w:r>
            <w:proofErr w:type="spellStart"/>
            <w:r>
              <w:rPr>
                <w:szCs w:val="24"/>
              </w:rPr>
              <w:t>Pravieniškių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Stasio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Tijūnaičio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</w:t>
            </w:r>
            <w:r w:rsidRPr="005C2055">
              <w:rPr>
                <w:szCs w:val="24"/>
              </w:rPr>
              <w:t>agrindinė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5C2055">
              <w:rPr>
                <w:szCs w:val="24"/>
              </w:rPr>
              <w:t>Kauno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36.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ŠGP-49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5C2055">
              <w:rPr>
                <w:szCs w:val="24"/>
              </w:rPr>
              <w:t>Kauno</w:t>
            </w:r>
            <w:proofErr w:type="spellEnd"/>
            <w:r w:rsidRPr="005C2055">
              <w:rPr>
                <w:szCs w:val="24"/>
              </w:rPr>
              <w:t xml:space="preserve"> r. </w:t>
            </w:r>
            <w:proofErr w:type="spellStart"/>
            <w:r w:rsidRPr="005C2055">
              <w:rPr>
                <w:szCs w:val="24"/>
              </w:rPr>
              <w:t>Kačerginės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daugiafunkcis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centras</w:t>
            </w:r>
            <w:proofErr w:type="spellEnd"/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37.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ŠGP-83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5C2055">
              <w:rPr>
                <w:szCs w:val="24"/>
              </w:rPr>
              <w:t>Kėdainių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Juozo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Paukštelio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progimnazija</w:t>
            </w:r>
            <w:proofErr w:type="spellEnd"/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38.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ŠGP-85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5C2055">
              <w:rPr>
                <w:szCs w:val="24"/>
              </w:rPr>
              <w:t>Kauno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Monteso</w:t>
            </w:r>
            <w:r>
              <w:rPr>
                <w:szCs w:val="24"/>
              </w:rPr>
              <w:t>ri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mokykla-</w:t>
            </w:r>
            <w:proofErr w:type="gramStart"/>
            <w:r>
              <w:rPr>
                <w:szCs w:val="24"/>
              </w:rPr>
              <w:t>darželis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Žiburėlis</w:t>
            </w:r>
            <w:proofErr w:type="spellEnd"/>
            <w:proofErr w:type="gramEnd"/>
            <w:r>
              <w:rPr>
                <w:szCs w:val="24"/>
              </w:rPr>
              <w:t>“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696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39.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ŠGP-92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5C2055">
              <w:rPr>
                <w:szCs w:val="24"/>
              </w:rPr>
              <w:t>Skuodo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rajono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Mosėdžio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gimnazija</w:t>
            </w:r>
            <w:proofErr w:type="spellEnd"/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Klaipėdos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40.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ŠGP-106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5C2055">
              <w:rPr>
                <w:szCs w:val="24"/>
              </w:rPr>
              <w:t>Skuodo</w:t>
            </w:r>
            <w:proofErr w:type="spellEnd"/>
            <w:r w:rsidRPr="005C2055">
              <w:rPr>
                <w:szCs w:val="24"/>
              </w:rPr>
              <w:t xml:space="preserve"> r. </w:t>
            </w:r>
            <w:proofErr w:type="spellStart"/>
            <w:r w:rsidRPr="005C2055">
              <w:rPr>
                <w:szCs w:val="24"/>
              </w:rPr>
              <w:t>Aleksandrijos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pagrindinė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lastRenderedPageBreak/>
              <w:t>41.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ŠGP-15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Klaipėdos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Gabijos</w:t>
            </w:r>
            <w:proofErr w:type="spellEnd"/>
            <w:proofErr w:type="gramEnd"/>
            <w:r>
              <w:rPr>
                <w:szCs w:val="24"/>
              </w:rPr>
              <w:t>“</w:t>
            </w:r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progimnazija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42.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ŠGP-38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Klaipėdos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Verdenės</w:t>
            </w:r>
            <w:proofErr w:type="spellEnd"/>
            <w:proofErr w:type="gramEnd"/>
            <w:r>
              <w:rPr>
                <w:szCs w:val="24"/>
              </w:rPr>
              <w:t>“</w:t>
            </w:r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progimnazija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43.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ŠGP-113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5C2055">
              <w:rPr>
                <w:szCs w:val="24"/>
              </w:rPr>
              <w:t>Vilkaviškio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pradinė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Marijampolės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44.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ŠGP-123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5C2055">
              <w:rPr>
                <w:szCs w:val="24"/>
              </w:rPr>
              <w:t>Igliaukos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Anzelmo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Matučio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gimnazija</w:t>
            </w:r>
            <w:proofErr w:type="spellEnd"/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1D96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45.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ŠGP-125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5C2055">
              <w:rPr>
                <w:szCs w:val="24"/>
              </w:rPr>
              <w:t>Marijampolės</w:t>
            </w:r>
            <w:proofErr w:type="spellEnd"/>
            <w:r w:rsidRPr="005C2055">
              <w:rPr>
                <w:szCs w:val="24"/>
              </w:rPr>
              <w:t xml:space="preserve"> sav. </w:t>
            </w:r>
            <w:proofErr w:type="spellStart"/>
            <w:r w:rsidRPr="005C2055">
              <w:rPr>
                <w:szCs w:val="24"/>
              </w:rPr>
              <w:t>Želvos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pagrindinė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1D96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46.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ŠGP-115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Marijampolės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Saulės</w:t>
            </w:r>
            <w:proofErr w:type="spellEnd"/>
            <w:proofErr w:type="gramEnd"/>
            <w:r>
              <w:rPr>
                <w:szCs w:val="24"/>
              </w:rPr>
              <w:t>“</w:t>
            </w:r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pradinė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554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47.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ŠGP-19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5C2055">
              <w:rPr>
                <w:szCs w:val="24"/>
              </w:rPr>
              <w:t>Rokiškio</w:t>
            </w:r>
            <w:proofErr w:type="spellEnd"/>
            <w:r w:rsidRPr="005C2055">
              <w:rPr>
                <w:szCs w:val="24"/>
              </w:rPr>
              <w:t xml:space="preserve"> r. </w:t>
            </w:r>
            <w:proofErr w:type="spellStart"/>
            <w:r w:rsidRPr="005C2055">
              <w:rPr>
                <w:szCs w:val="24"/>
              </w:rPr>
              <w:t>Kamajų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Antano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Strazdo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gimnazija</w:t>
            </w:r>
            <w:proofErr w:type="spellEnd"/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Panevėžio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5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48.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ŠGP-26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5C2055">
              <w:rPr>
                <w:szCs w:val="24"/>
              </w:rPr>
              <w:t>Rokiškio</w:t>
            </w:r>
            <w:proofErr w:type="spellEnd"/>
            <w:r w:rsidRPr="005C2055">
              <w:rPr>
                <w:szCs w:val="24"/>
              </w:rPr>
              <w:t xml:space="preserve"> r. </w:t>
            </w:r>
            <w:proofErr w:type="spellStart"/>
            <w:r w:rsidRPr="005C2055">
              <w:rPr>
                <w:szCs w:val="24"/>
              </w:rPr>
              <w:t>Jūžintų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Juozo</w:t>
            </w:r>
            <w:proofErr w:type="spellEnd"/>
            <w:r w:rsidRPr="005C2055">
              <w:rPr>
                <w:szCs w:val="24"/>
              </w:rPr>
              <w:t xml:space="preserve"> Otto </w:t>
            </w:r>
            <w:proofErr w:type="spellStart"/>
            <w:r w:rsidRPr="005C2055">
              <w:rPr>
                <w:szCs w:val="24"/>
              </w:rPr>
              <w:t>Širvydo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pagrindinė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5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49.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ŠGP-17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5C2055">
              <w:rPr>
                <w:szCs w:val="24"/>
              </w:rPr>
              <w:t>Panevėžio</w:t>
            </w:r>
            <w:proofErr w:type="spellEnd"/>
            <w:r w:rsidRPr="005C2055">
              <w:rPr>
                <w:szCs w:val="24"/>
              </w:rPr>
              <w:t xml:space="preserve"> „</w:t>
            </w:r>
            <w:proofErr w:type="spellStart"/>
            <w:proofErr w:type="gramStart"/>
            <w:r w:rsidRPr="005C2055">
              <w:rPr>
                <w:szCs w:val="24"/>
              </w:rPr>
              <w:t>Vilties</w:t>
            </w:r>
            <w:proofErr w:type="spellEnd"/>
            <w:r w:rsidRPr="005C2055">
              <w:rPr>
                <w:szCs w:val="24"/>
              </w:rPr>
              <w:t xml:space="preserve">“ </w:t>
            </w:r>
            <w:proofErr w:type="spellStart"/>
            <w:r w:rsidRPr="005C2055">
              <w:rPr>
                <w:szCs w:val="24"/>
              </w:rPr>
              <w:t>progimnazija</w:t>
            </w:r>
            <w:proofErr w:type="spellEnd"/>
            <w:proofErr w:type="gramEnd"/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5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50.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ŠGP-70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5C2055">
              <w:rPr>
                <w:szCs w:val="24"/>
              </w:rPr>
              <w:t>Rokiškio</w:t>
            </w:r>
            <w:proofErr w:type="spellEnd"/>
            <w:r w:rsidRPr="005C2055">
              <w:rPr>
                <w:szCs w:val="24"/>
              </w:rPr>
              <w:t xml:space="preserve"> r. </w:t>
            </w:r>
            <w:proofErr w:type="spellStart"/>
            <w:r w:rsidRPr="005C2055">
              <w:rPr>
                <w:szCs w:val="24"/>
              </w:rPr>
              <w:t>Panemunėlio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pagrindinė</w:t>
            </w:r>
            <w:proofErr w:type="spellEnd"/>
            <w:r w:rsidRPr="005C2055">
              <w:rPr>
                <w:szCs w:val="24"/>
              </w:rPr>
              <w:t xml:space="preserve"> </w:t>
            </w:r>
            <w:proofErr w:type="spellStart"/>
            <w:r w:rsidRPr="005C2055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6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F508C0" w:rsidRDefault="00561D96" w:rsidP="00EB2275">
            <w:pPr>
              <w:jc w:val="center"/>
              <w:rPr>
                <w:szCs w:val="24"/>
              </w:rPr>
            </w:pPr>
            <w:r w:rsidRPr="00F508C0">
              <w:rPr>
                <w:szCs w:val="24"/>
              </w:rPr>
              <w:t>51.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F508C0" w:rsidRDefault="00561D96" w:rsidP="00EB2275">
            <w:pPr>
              <w:jc w:val="center"/>
              <w:rPr>
                <w:szCs w:val="24"/>
              </w:rPr>
            </w:pPr>
            <w:r w:rsidRPr="00F508C0">
              <w:rPr>
                <w:szCs w:val="24"/>
              </w:rPr>
              <w:t>ŠGP-73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F508C0" w:rsidRDefault="00561D96" w:rsidP="00EB2275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Joniškio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Saulės</w:t>
            </w:r>
            <w:proofErr w:type="spellEnd"/>
            <w:proofErr w:type="gramEnd"/>
            <w:r>
              <w:rPr>
                <w:szCs w:val="24"/>
              </w:rPr>
              <w:t>“</w:t>
            </w:r>
            <w:r w:rsidRPr="00F508C0">
              <w:rPr>
                <w:szCs w:val="24"/>
              </w:rPr>
              <w:t xml:space="preserve"> </w:t>
            </w:r>
            <w:proofErr w:type="spellStart"/>
            <w:r w:rsidRPr="00F508C0">
              <w:rPr>
                <w:szCs w:val="24"/>
              </w:rPr>
              <w:t>pagrindinė</w:t>
            </w:r>
            <w:proofErr w:type="spellEnd"/>
            <w:r w:rsidRPr="00F508C0">
              <w:rPr>
                <w:szCs w:val="24"/>
              </w:rPr>
              <w:t xml:space="preserve"> </w:t>
            </w:r>
            <w:proofErr w:type="spellStart"/>
            <w:r w:rsidRPr="00F508C0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Šiaulių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9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F508C0" w:rsidRDefault="00561D96" w:rsidP="00EB2275">
            <w:pPr>
              <w:jc w:val="center"/>
              <w:rPr>
                <w:szCs w:val="24"/>
              </w:rPr>
            </w:pPr>
            <w:r w:rsidRPr="00F508C0">
              <w:rPr>
                <w:szCs w:val="24"/>
              </w:rPr>
              <w:t>52.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F508C0" w:rsidRDefault="00561D96" w:rsidP="00EB2275">
            <w:pPr>
              <w:jc w:val="center"/>
              <w:rPr>
                <w:szCs w:val="24"/>
              </w:rPr>
            </w:pPr>
            <w:r w:rsidRPr="00F508C0">
              <w:rPr>
                <w:szCs w:val="24"/>
              </w:rPr>
              <w:t>ŠGP-80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F508C0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F508C0">
              <w:rPr>
                <w:szCs w:val="24"/>
              </w:rPr>
              <w:t>Kelmės</w:t>
            </w:r>
            <w:proofErr w:type="spellEnd"/>
            <w:r w:rsidRPr="00F508C0">
              <w:rPr>
                <w:szCs w:val="24"/>
              </w:rPr>
              <w:t xml:space="preserve"> r. </w:t>
            </w:r>
            <w:proofErr w:type="spellStart"/>
            <w:r w:rsidRPr="00F508C0">
              <w:rPr>
                <w:szCs w:val="24"/>
              </w:rPr>
              <w:t>Šaukėnų</w:t>
            </w:r>
            <w:proofErr w:type="spellEnd"/>
            <w:r w:rsidRPr="00F508C0">
              <w:rPr>
                <w:szCs w:val="24"/>
              </w:rPr>
              <w:t xml:space="preserve"> </w:t>
            </w:r>
            <w:proofErr w:type="spellStart"/>
            <w:r w:rsidRPr="00F508C0">
              <w:rPr>
                <w:szCs w:val="24"/>
              </w:rPr>
              <w:t>Vlado</w:t>
            </w:r>
            <w:proofErr w:type="spellEnd"/>
            <w:r w:rsidRPr="00F508C0">
              <w:rPr>
                <w:szCs w:val="24"/>
              </w:rPr>
              <w:t xml:space="preserve"> </w:t>
            </w:r>
            <w:proofErr w:type="spellStart"/>
            <w:r w:rsidRPr="00F508C0">
              <w:rPr>
                <w:szCs w:val="24"/>
              </w:rPr>
              <w:t>Pūtvio-Putvinskio</w:t>
            </w:r>
            <w:proofErr w:type="spellEnd"/>
            <w:r w:rsidRPr="00F508C0">
              <w:rPr>
                <w:szCs w:val="24"/>
              </w:rPr>
              <w:t xml:space="preserve"> </w:t>
            </w:r>
            <w:proofErr w:type="spellStart"/>
            <w:r w:rsidRPr="00F508C0">
              <w:rPr>
                <w:szCs w:val="24"/>
              </w:rPr>
              <w:t>gimnazija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1D96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5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F508C0" w:rsidRDefault="00561D96" w:rsidP="00EB2275">
            <w:pPr>
              <w:jc w:val="center"/>
              <w:rPr>
                <w:szCs w:val="24"/>
              </w:rPr>
            </w:pPr>
            <w:r w:rsidRPr="00F508C0">
              <w:rPr>
                <w:szCs w:val="24"/>
              </w:rPr>
              <w:t>53.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F508C0" w:rsidRDefault="00561D96" w:rsidP="00EB2275">
            <w:pPr>
              <w:jc w:val="center"/>
              <w:rPr>
                <w:szCs w:val="24"/>
              </w:rPr>
            </w:pPr>
            <w:r w:rsidRPr="00F508C0">
              <w:rPr>
                <w:szCs w:val="24"/>
              </w:rPr>
              <w:t>ŠGP-35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F508C0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F508C0">
              <w:rPr>
                <w:szCs w:val="24"/>
              </w:rPr>
              <w:t>Šiaulių</w:t>
            </w:r>
            <w:proofErr w:type="spellEnd"/>
            <w:r w:rsidRPr="00F508C0">
              <w:rPr>
                <w:szCs w:val="24"/>
              </w:rPr>
              <w:t xml:space="preserve"> r. </w:t>
            </w:r>
            <w:proofErr w:type="spellStart"/>
            <w:r w:rsidRPr="00F508C0">
              <w:rPr>
                <w:szCs w:val="24"/>
              </w:rPr>
              <w:t>Kairių</w:t>
            </w:r>
            <w:proofErr w:type="spellEnd"/>
            <w:r w:rsidRPr="00F508C0">
              <w:rPr>
                <w:szCs w:val="24"/>
              </w:rPr>
              <w:t xml:space="preserve"> </w:t>
            </w:r>
            <w:proofErr w:type="spellStart"/>
            <w:r w:rsidRPr="00F508C0">
              <w:rPr>
                <w:szCs w:val="24"/>
              </w:rPr>
              <w:t>pagrindinė</w:t>
            </w:r>
            <w:proofErr w:type="spellEnd"/>
            <w:r w:rsidRPr="00F508C0">
              <w:rPr>
                <w:szCs w:val="24"/>
              </w:rPr>
              <w:t xml:space="preserve"> </w:t>
            </w:r>
            <w:proofErr w:type="spellStart"/>
            <w:r w:rsidRPr="00F508C0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F508C0" w:rsidRDefault="00561D96" w:rsidP="00EB2275">
            <w:pPr>
              <w:jc w:val="center"/>
              <w:rPr>
                <w:szCs w:val="24"/>
              </w:rPr>
            </w:pPr>
            <w:r w:rsidRPr="00F508C0">
              <w:rPr>
                <w:szCs w:val="24"/>
              </w:rPr>
              <w:t>54.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F508C0" w:rsidRDefault="00561D96" w:rsidP="00EB2275">
            <w:pPr>
              <w:jc w:val="center"/>
              <w:rPr>
                <w:szCs w:val="24"/>
              </w:rPr>
            </w:pPr>
            <w:r w:rsidRPr="00F508C0">
              <w:rPr>
                <w:szCs w:val="24"/>
              </w:rPr>
              <w:t>ŠGP-50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F508C0" w:rsidRDefault="00561D96" w:rsidP="00EB2275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Šiaulių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Rasos</w:t>
            </w:r>
            <w:proofErr w:type="spellEnd"/>
            <w:proofErr w:type="gramEnd"/>
            <w:r>
              <w:rPr>
                <w:szCs w:val="24"/>
              </w:rPr>
              <w:t>“</w:t>
            </w:r>
            <w:r w:rsidRPr="00F508C0">
              <w:rPr>
                <w:szCs w:val="24"/>
              </w:rPr>
              <w:t xml:space="preserve"> </w:t>
            </w:r>
            <w:proofErr w:type="spellStart"/>
            <w:r w:rsidRPr="00F508C0">
              <w:rPr>
                <w:szCs w:val="24"/>
              </w:rPr>
              <w:t>progimnazija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51AC3" w:rsidRDefault="00561D96" w:rsidP="00EB2275">
            <w:pPr>
              <w:jc w:val="center"/>
              <w:rPr>
                <w:szCs w:val="24"/>
              </w:rPr>
            </w:pPr>
            <w:r w:rsidRPr="00551AC3">
              <w:rPr>
                <w:szCs w:val="24"/>
              </w:rPr>
              <w:t>55.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51AC3" w:rsidRDefault="00561D96" w:rsidP="00EB2275">
            <w:pPr>
              <w:jc w:val="center"/>
              <w:rPr>
                <w:szCs w:val="24"/>
              </w:rPr>
            </w:pPr>
            <w:r w:rsidRPr="00551AC3">
              <w:rPr>
                <w:szCs w:val="24"/>
              </w:rPr>
              <w:t>ŠGP-90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551AC3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551AC3">
              <w:rPr>
                <w:szCs w:val="24"/>
              </w:rPr>
              <w:t>Šilalės</w:t>
            </w:r>
            <w:proofErr w:type="spellEnd"/>
            <w:r w:rsidRPr="00551AC3">
              <w:rPr>
                <w:szCs w:val="24"/>
              </w:rPr>
              <w:t xml:space="preserve"> r. </w:t>
            </w:r>
            <w:proofErr w:type="spellStart"/>
            <w:r w:rsidRPr="00551AC3">
              <w:rPr>
                <w:szCs w:val="24"/>
              </w:rPr>
              <w:t>Upynos</w:t>
            </w:r>
            <w:proofErr w:type="spellEnd"/>
            <w:r w:rsidRPr="00551AC3">
              <w:rPr>
                <w:szCs w:val="24"/>
              </w:rPr>
              <w:t xml:space="preserve"> </w:t>
            </w:r>
            <w:proofErr w:type="spellStart"/>
            <w:r w:rsidRPr="00551AC3">
              <w:rPr>
                <w:szCs w:val="24"/>
              </w:rPr>
              <w:t>Stasio</w:t>
            </w:r>
            <w:proofErr w:type="spellEnd"/>
            <w:r w:rsidRPr="00551AC3">
              <w:rPr>
                <w:szCs w:val="24"/>
              </w:rPr>
              <w:t xml:space="preserve"> </w:t>
            </w:r>
            <w:proofErr w:type="spellStart"/>
            <w:r w:rsidRPr="00551AC3">
              <w:rPr>
                <w:szCs w:val="24"/>
              </w:rPr>
              <w:t>Girėno</w:t>
            </w:r>
            <w:proofErr w:type="spellEnd"/>
            <w:r w:rsidRPr="00551AC3">
              <w:rPr>
                <w:szCs w:val="24"/>
              </w:rPr>
              <w:t xml:space="preserve"> </w:t>
            </w:r>
            <w:proofErr w:type="spellStart"/>
            <w:r w:rsidRPr="00551AC3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Tauragės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51AC3" w:rsidRDefault="00561D96" w:rsidP="00EB2275">
            <w:pPr>
              <w:jc w:val="center"/>
              <w:rPr>
                <w:szCs w:val="24"/>
              </w:rPr>
            </w:pPr>
            <w:r w:rsidRPr="00551AC3">
              <w:rPr>
                <w:szCs w:val="24"/>
              </w:rPr>
              <w:t>56.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51AC3" w:rsidRDefault="00561D96" w:rsidP="00EB2275">
            <w:pPr>
              <w:jc w:val="center"/>
              <w:rPr>
                <w:szCs w:val="24"/>
              </w:rPr>
            </w:pPr>
            <w:r w:rsidRPr="00551AC3">
              <w:rPr>
                <w:szCs w:val="24"/>
              </w:rPr>
              <w:t>ŠGP-119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551AC3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551AC3">
              <w:rPr>
                <w:szCs w:val="24"/>
              </w:rPr>
              <w:t>Pagėgių</w:t>
            </w:r>
            <w:proofErr w:type="spellEnd"/>
            <w:r w:rsidRPr="00551AC3">
              <w:rPr>
                <w:szCs w:val="24"/>
              </w:rPr>
              <w:t xml:space="preserve"> </w:t>
            </w:r>
            <w:proofErr w:type="spellStart"/>
            <w:r w:rsidRPr="00551AC3">
              <w:rPr>
                <w:szCs w:val="24"/>
              </w:rPr>
              <w:t>savivaldybės</w:t>
            </w:r>
            <w:proofErr w:type="spellEnd"/>
            <w:r w:rsidRPr="00551AC3">
              <w:rPr>
                <w:szCs w:val="24"/>
              </w:rPr>
              <w:t xml:space="preserve"> </w:t>
            </w:r>
            <w:proofErr w:type="spellStart"/>
            <w:r w:rsidRPr="00551AC3">
              <w:rPr>
                <w:szCs w:val="24"/>
              </w:rPr>
              <w:t>Pagėgių</w:t>
            </w:r>
            <w:proofErr w:type="spellEnd"/>
            <w:r w:rsidRPr="00551AC3">
              <w:rPr>
                <w:szCs w:val="24"/>
              </w:rPr>
              <w:t xml:space="preserve"> </w:t>
            </w:r>
            <w:proofErr w:type="spellStart"/>
            <w:r w:rsidRPr="00551AC3">
              <w:rPr>
                <w:szCs w:val="24"/>
              </w:rPr>
              <w:t>pradinė</w:t>
            </w:r>
            <w:proofErr w:type="spellEnd"/>
            <w:r w:rsidRPr="00551AC3">
              <w:rPr>
                <w:szCs w:val="24"/>
              </w:rPr>
              <w:t xml:space="preserve"> </w:t>
            </w:r>
            <w:proofErr w:type="spellStart"/>
            <w:r w:rsidRPr="00551AC3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434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51AC3" w:rsidRDefault="00561D96" w:rsidP="00EB2275">
            <w:pPr>
              <w:jc w:val="center"/>
              <w:rPr>
                <w:szCs w:val="24"/>
              </w:rPr>
            </w:pPr>
            <w:r w:rsidRPr="00551AC3">
              <w:rPr>
                <w:szCs w:val="24"/>
              </w:rPr>
              <w:t>57.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551AC3" w:rsidRDefault="00561D96" w:rsidP="00EB2275">
            <w:pPr>
              <w:jc w:val="center"/>
              <w:rPr>
                <w:szCs w:val="24"/>
              </w:rPr>
            </w:pPr>
            <w:r w:rsidRPr="00551AC3">
              <w:rPr>
                <w:szCs w:val="24"/>
              </w:rPr>
              <w:t>ŠGP-112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551AC3" w:rsidRDefault="00561D96" w:rsidP="00EB2275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Tauragės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Šaltinio</w:t>
            </w:r>
            <w:proofErr w:type="spellEnd"/>
            <w:proofErr w:type="gramEnd"/>
            <w:r>
              <w:rPr>
                <w:szCs w:val="24"/>
              </w:rPr>
              <w:t>“</w:t>
            </w:r>
            <w:r w:rsidRPr="00551AC3">
              <w:rPr>
                <w:szCs w:val="24"/>
              </w:rPr>
              <w:t xml:space="preserve"> </w:t>
            </w:r>
            <w:proofErr w:type="spellStart"/>
            <w:r w:rsidRPr="00551AC3">
              <w:rPr>
                <w:szCs w:val="24"/>
              </w:rPr>
              <w:t>progimnazija</w:t>
            </w:r>
            <w:proofErr w:type="spellEnd"/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6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51AC3" w:rsidRDefault="00561D96" w:rsidP="00EB2275">
            <w:pPr>
              <w:jc w:val="center"/>
              <w:rPr>
                <w:szCs w:val="24"/>
              </w:rPr>
            </w:pPr>
            <w:r w:rsidRPr="00551AC3">
              <w:rPr>
                <w:szCs w:val="24"/>
              </w:rPr>
              <w:t>58.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551AC3" w:rsidRDefault="00561D96" w:rsidP="00EB2275">
            <w:pPr>
              <w:jc w:val="center"/>
              <w:rPr>
                <w:szCs w:val="24"/>
              </w:rPr>
            </w:pPr>
            <w:r w:rsidRPr="00551AC3">
              <w:rPr>
                <w:szCs w:val="24"/>
              </w:rPr>
              <w:t>ŠGP-63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551AC3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551AC3">
              <w:rPr>
                <w:szCs w:val="24"/>
              </w:rPr>
              <w:t>Pagėgių</w:t>
            </w:r>
            <w:proofErr w:type="spellEnd"/>
            <w:r w:rsidRPr="00551AC3">
              <w:rPr>
                <w:szCs w:val="24"/>
              </w:rPr>
              <w:t xml:space="preserve"> </w:t>
            </w:r>
            <w:proofErr w:type="spellStart"/>
            <w:r w:rsidRPr="00551AC3">
              <w:rPr>
                <w:szCs w:val="24"/>
              </w:rPr>
              <w:t>savivaldybės</w:t>
            </w:r>
            <w:proofErr w:type="spellEnd"/>
            <w:r w:rsidRPr="00551AC3">
              <w:rPr>
                <w:szCs w:val="24"/>
              </w:rPr>
              <w:t xml:space="preserve"> </w:t>
            </w:r>
            <w:proofErr w:type="spellStart"/>
            <w:r w:rsidRPr="00551AC3">
              <w:rPr>
                <w:szCs w:val="24"/>
              </w:rPr>
              <w:t>Stoniškių</w:t>
            </w:r>
            <w:proofErr w:type="spellEnd"/>
            <w:r w:rsidRPr="00551AC3">
              <w:rPr>
                <w:szCs w:val="24"/>
              </w:rPr>
              <w:t xml:space="preserve"> </w:t>
            </w:r>
            <w:proofErr w:type="spellStart"/>
            <w:r w:rsidRPr="00551AC3">
              <w:rPr>
                <w:szCs w:val="24"/>
              </w:rPr>
              <w:t>pagrindinė</w:t>
            </w:r>
            <w:proofErr w:type="spellEnd"/>
            <w:r w:rsidRPr="00551AC3">
              <w:rPr>
                <w:szCs w:val="24"/>
              </w:rPr>
              <w:t xml:space="preserve"> </w:t>
            </w:r>
            <w:proofErr w:type="spellStart"/>
            <w:r w:rsidRPr="00551AC3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5C2055">
              <w:rPr>
                <w:szCs w:val="24"/>
              </w:rPr>
              <w:t>I</w:t>
            </w:r>
          </w:p>
        </w:tc>
      </w:tr>
      <w:tr w:rsidR="00561D96" w:rsidRPr="005C2055" w:rsidTr="00EB2275">
        <w:trPr>
          <w:trHeight w:val="7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51AC3" w:rsidRDefault="00561D96" w:rsidP="00EB2275">
            <w:pPr>
              <w:jc w:val="center"/>
              <w:rPr>
                <w:szCs w:val="24"/>
              </w:rPr>
            </w:pPr>
            <w:r w:rsidRPr="00551AC3">
              <w:rPr>
                <w:szCs w:val="24"/>
              </w:rPr>
              <w:t>59.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551AC3" w:rsidRDefault="00561D96" w:rsidP="00EB2275">
            <w:pPr>
              <w:jc w:val="center"/>
              <w:rPr>
                <w:szCs w:val="24"/>
              </w:rPr>
            </w:pPr>
            <w:r w:rsidRPr="00551AC3">
              <w:rPr>
                <w:szCs w:val="24"/>
              </w:rPr>
              <w:t>ŠGP-10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551AC3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551AC3">
              <w:rPr>
                <w:szCs w:val="24"/>
              </w:rPr>
              <w:t>Plungės</w:t>
            </w:r>
            <w:proofErr w:type="spellEnd"/>
            <w:r w:rsidRPr="00551AC3">
              <w:rPr>
                <w:szCs w:val="24"/>
              </w:rPr>
              <w:t xml:space="preserve"> </w:t>
            </w:r>
            <w:proofErr w:type="spellStart"/>
            <w:r w:rsidRPr="00551AC3">
              <w:rPr>
                <w:szCs w:val="24"/>
              </w:rPr>
              <w:t>vyskupo</w:t>
            </w:r>
            <w:proofErr w:type="spellEnd"/>
            <w:r w:rsidRPr="00551AC3">
              <w:rPr>
                <w:szCs w:val="24"/>
              </w:rPr>
              <w:t xml:space="preserve"> </w:t>
            </w:r>
            <w:proofErr w:type="spellStart"/>
            <w:r w:rsidRPr="00551AC3">
              <w:rPr>
                <w:szCs w:val="24"/>
              </w:rPr>
              <w:t>Motiejaus</w:t>
            </w:r>
            <w:proofErr w:type="spellEnd"/>
            <w:r w:rsidRPr="00551AC3">
              <w:rPr>
                <w:szCs w:val="24"/>
              </w:rPr>
              <w:t xml:space="preserve"> </w:t>
            </w:r>
            <w:proofErr w:type="spellStart"/>
            <w:r w:rsidRPr="00551AC3">
              <w:rPr>
                <w:szCs w:val="24"/>
              </w:rPr>
              <w:t>Valančiaus</w:t>
            </w:r>
            <w:proofErr w:type="spellEnd"/>
            <w:r w:rsidRPr="00551AC3">
              <w:rPr>
                <w:szCs w:val="24"/>
              </w:rPr>
              <w:t xml:space="preserve"> </w:t>
            </w:r>
            <w:proofErr w:type="spellStart"/>
            <w:r w:rsidRPr="00551AC3">
              <w:rPr>
                <w:szCs w:val="24"/>
              </w:rPr>
              <w:t>pradinė</w:t>
            </w:r>
            <w:proofErr w:type="spellEnd"/>
            <w:r w:rsidRPr="00551AC3">
              <w:rPr>
                <w:szCs w:val="24"/>
              </w:rPr>
              <w:t xml:space="preserve"> </w:t>
            </w:r>
            <w:proofErr w:type="spellStart"/>
            <w:r w:rsidRPr="00551AC3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Telšių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52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51AC3" w:rsidRDefault="00561D96" w:rsidP="00EB2275">
            <w:pPr>
              <w:jc w:val="center"/>
              <w:rPr>
                <w:szCs w:val="24"/>
              </w:rPr>
            </w:pPr>
            <w:r w:rsidRPr="00551AC3">
              <w:rPr>
                <w:szCs w:val="24"/>
              </w:rPr>
              <w:t>60.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551AC3" w:rsidRDefault="00561D96" w:rsidP="00EB2275">
            <w:pPr>
              <w:jc w:val="center"/>
              <w:rPr>
                <w:szCs w:val="24"/>
              </w:rPr>
            </w:pPr>
            <w:r w:rsidRPr="00551AC3">
              <w:rPr>
                <w:szCs w:val="24"/>
              </w:rPr>
              <w:t>ŠGP-101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551AC3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551AC3">
              <w:rPr>
                <w:szCs w:val="24"/>
              </w:rPr>
              <w:t>Telšių</w:t>
            </w:r>
            <w:proofErr w:type="spellEnd"/>
            <w:r w:rsidRPr="00551AC3">
              <w:rPr>
                <w:szCs w:val="24"/>
              </w:rPr>
              <w:t xml:space="preserve"> r. </w:t>
            </w:r>
            <w:proofErr w:type="spellStart"/>
            <w:r w:rsidRPr="00551AC3">
              <w:rPr>
                <w:szCs w:val="24"/>
              </w:rPr>
              <w:t>Eigirdžių</w:t>
            </w:r>
            <w:proofErr w:type="spellEnd"/>
            <w:r w:rsidRPr="00551AC3">
              <w:rPr>
                <w:szCs w:val="24"/>
              </w:rPr>
              <w:t xml:space="preserve"> </w:t>
            </w:r>
            <w:proofErr w:type="spellStart"/>
            <w:r w:rsidRPr="00551AC3">
              <w:rPr>
                <w:szCs w:val="24"/>
              </w:rPr>
              <w:t>pagrindinė</w:t>
            </w:r>
            <w:proofErr w:type="spellEnd"/>
            <w:r w:rsidRPr="00551AC3">
              <w:rPr>
                <w:szCs w:val="24"/>
              </w:rPr>
              <w:t xml:space="preserve"> </w:t>
            </w:r>
            <w:proofErr w:type="spellStart"/>
            <w:r w:rsidRPr="00551AC3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56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51AC3" w:rsidRDefault="00561D96" w:rsidP="00EB2275">
            <w:pPr>
              <w:jc w:val="center"/>
              <w:rPr>
                <w:szCs w:val="24"/>
              </w:rPr>
            </w:pPr>
            <w:r w:rsidRPr="00551AC3">
              <w:rPr>
                <w:szCs w:val="24"/>
              </w:rPr>
              <w:t>61.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51AC3" w:rsidRDefault="00561D96" w:rsidP="00EB2275">
            <w:pPr>
              <w:jc w:val="center"/>
              <w:rPr>
                <w:szCs w:val="24"/>
              </w:rPr>
            </w:pPr>
            <w:r w:rsidRPr="00551AC3">
              <w:rPr>
                <w:szCs w:val="24"/>
              </w:rPr>
              <w:t>ŠGP-39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551AC3" w:rsidRDefault="00561D96" w:rsidP="00EB2275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Telšių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Germanto</w:t>
            </w:r>
            <w:proofErr w:type="spellEnd"/>
            <w:proofErr w:type="gramEnd"/>
            <w:r>
              <w:rPr>
                <w:szCs w:val="24"/>
              </w:rPr>
              <w:t>“</w:t>
            </w:r>
            <w:r w:rsidRPr="00551AC3">
              <w:rPr>
                <w:szCs w:val="24"/>
              </w:rPr>
              <w:t xml:space="preserve"> </w:t>
            </w:r>
            <w:proofErr w:type="spellStart"/>
            <w:r w:rsidRPr="00551AC3">
              <w:rPr>
                <w:szCs w:val="24"/>
              </w:rPr>
              <w:t>progimnazija</w:t>
            </w:r>
            <w:proofErr w:type="spellEnd"/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6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51AC3" w:rsidRDefault="00561D96" w:rsidP="00EB2275">
            <w:pPr>
              <w:jc w:val="center"/>
              <w:rPr>
                <w:szCs w:val="24"/>
              </w:rPr>
            </w:pPr>
            <w:r w:rsidRPr="00551AC3">
              <w:rPr>
                <w:szCs w:val="24"/>
              </w:rPr>
              <w:t>62.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551AC3" w:rsidRDefault="00561D96" w:rsidP="00EB2275">
            <w:pPr>
              <w:jc w:val="center"/>
              <w:rPr>
                <w:szCs w:val="24"/>
              </w:rPr>
            </w:pPr>
            <w:r w:rsidRPr="00551AC3">
              <w:rPr>
                <w:szCs w:val="24"/>
              </w:rPr>
              <w:t>ŠGP-107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551AC3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551AC3">
              <w:rPr>
                <w:szCs w:val="24"/>
              </w:rPr>
              <w:t>Mažeikių</w:t>
            </w:r>
            <w:proofErr w:type="spellEnd"/>
            <w:r w:rsidRPr="00551AC3">
              <w:rPr>
                <w:szCs w:val="24"/>
              </w:rPr>
              <w:t xml:space="preserve"> r. </w:t>
            </w:r>
            <w:proofErr w:type="spellStart"/>
            <w:r w:rsidRPr="00551AC3">
              <w:rPr>
                <w:szCs w:val="24"/>
              </w:rPr>
              <w:t>Židikų</w:t>
            </w:r>
            <w:proofErr w:type="spellEnd"/>
            <w:r w:rsidRPr="00551AC3">
              <w:rPr>
                <w:szCs w:val="24"/>
              </w:rPr>
              <w:t xml:space="preserve"> </w:t>
            </w:r>
            <w:proofErr w:type="spellStart"/>
            <w:r w:rsidRPr="00551AC3">
              <w:rPr>
                <w:szCs w:val="24"/>
              </w:rPr>
              <w:t>Marijos</w:t>
            </w:r>
            <w:proofErr w:type="spellEnd"/>
            <w:r w:rsidRPr="00551AC3">
              <w:rPr>
                <w:szCs w:val="24"/>
              </w:rPr>
              <w:t xml:space="preserve"> </w:t>
            </w:r>
            <w:proofErr w:type="spellStart"/>
            <w:r w:rsidRPr="00551AC3">
              <w:rPr>
                <w:szCs w:val="24"/>
              </w:rPr>
              <w:t>Pečkauskaitės</w:t>
            </w:r>
            <w:proofErr w:type="spellEnd"/>
            <w:r w:rsidRPr="00551AC3">
              <w:rPr>
                <w:szCs w:val="24"/>
              </w:rPr>
              <w:t xml:space="preserve"> </w:t>
            </w:r>
            <w:proofErr w:type="spellStart"/>
            <w:r w:rsidRPr="00551AC3">
              <w:rPr>
                <w:szCs w:val="24"/>
              </w:rPr>
              <w:t>gimnazija</w:t>
            </w:r>
            <w:proofErr w:type="spellEnd"/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54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860C6F" w:rsidRDefault="00561D96" w:rsidP="00EB2275">
            <w:pPr>
              <w:jc w:val="center"/>
              <w:rPr>
                <w:szCs w:val="24"/>
              </w:rPr>
            </w:pPr>
            <w:r w:rsidRPr="00860C6F">
              <w:rPr>
                <w:szCs w:val="24"/>
              </w:rPr>
              <w:t>63.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860C6F" w:rsidRDefault="00561D96" w:rsidP="00EB2275">
            <w:pPr>
              <w:jc w:val="center"/>
              <w:rPr>
                <w:szCs w:val="24"/>
              </w:rPr>
            </w:pPr>
            <w:r w:rsidRPr="00860C6F">
              <w:rPr>
                <w:szCs w:val="24"/>
              </w:rPr>
              <w:t>ŠGP-100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860C6F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860C6F">
              <w:rPr>
                <w:szCs w:val="24"/>
              </w:rPr>
              <w:t>Zarasų</w:t>
            </w:r>
            <w:proofErr w:type="spellEnd"/>
            <w:r w:rsidRPr="00860C6F">
              <w:rPr>
                <w:szCs w:val="24"/>
              </w:rPr>
              <w:t xml:space="preserve"> r. </w:t>
            </w:r>
            <w:proofErr w:type="spellStart"/>
            <w:r w:rsidRPr="00860C6F">
              <w:rPr>
                <w:szCs w:val="24"/>
              </w:rPr>
              <w:t>Salako</w:t>
            </w:r>
            <w:proofErr w:type="spellEnd"/>
            <w:r w:rsidRPr="00860C6F">
              <w:rPr>
                <w:szCs w:val="24"/>
              </w:rPr>
              <w:t xml:space="preserve"> </w:t>
            </w:r>
            <w:proofErr w:type="spellStart"/>
            <w:r w:rsidRPr="00860C6F">
              <w:rPr>
                <w:szCs w:val="24"/>
              </w:rPr>
              <w:t>pagrindinė</w:t>
            </w:r>
            <w:proofErr w:type="spellEnd"/>
            <w:r w:rsidRPr="00860C6F">
              <w:rPr>
                <w:szCs w:val="24"/>
              </w:rPr>
              <w:t xml:space="preserve"> </w:t>
            </w:r>
            <w:proofErr w:type="spellStart"/>
            <w:r w:rsidRPr="00860C6F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Utenos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56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860C6F" w:rsidRDefault="00561D96" w:rsidP="00EB2275">
            <w:pPr>
              <w:jc w:val="center"/>
              <w:rPr>
                <w:szCs w:val="24"/>
              </w:rPr>
            </w:pPr>
            <w:r w:rsidRPr="00860C6F">
              <w:rPr>
                <w:szCs w:val="24"/>
              </w:rPr>
              <w:lastRenderedPageBreak/>
              <w:t>64.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860C6F" w:rsidRDefault="00561D96" w:rsidP="00EB2275">
            <w:pPr>
              <w:jc w:val="center"/>
              <w:rPr>
                <w:szCs w:val="24"/>
              </w:rPr>
            </w:pPr>
            <w:r w:rsidRPr="00860C6F">
              <w:rPr>
                <w:szCs w:val="24"/>
              </w:rPr>
              <w:t>ŠGP-99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860C6F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860C6F">
              <w:rPr>
                <w:szCs w:val="24"/>
              </w:rPr>
              <w:t>Ignalinos</w:t>
            </w:r>
            <w:proofErr w:type="spellEnd"/>
            <w:r w:rsidRPr="00860C6F">
              <w:rPr>
                <w:szCs w:val="24"/>
              </w:rPr>
              <w:t xml:space="preserve"> </w:t>
            </w:r>
            <w:proofErr w:type="spellStart"/>
            <w:r w:rsidRPr="00860C6F">
              <w:rPr>
                <w:szCs w:val="24"/>
              </w:rPr>
              <w:t>Česlovo</w:t>
            </w:r>
            <w:proofErr w:type="spellEnd"/>
            <w:r w:rsidRPr="00860C6F">
              <w:rPr>
                <w:szCs w:val="24"/>
              </w:rPr>
              <w:t xml:space="preserve"> </w:t>
            </w:r>
            <w:proofErr w:type="spellStart"/>
            <w:r w:rsidRPr="00860C6F">
              <w:rPr>
                <w:szCs w:val="24"/>
              </w:rPr>
              <w:t>Kudabos</w:t>
            </w:r>
            <w:proofErr w:type="spellEnd"/>
            <w:r w:rsidRPr="00860C6F">
              <w:rPr>
                <w:szCs w:val="24"/>
              </w:rPr>
              <w:t xml:space="preserve"> </w:t>
            </w:r>
            <w:proofErr w:type="spellStart"/>
            <w:r w:rsidRPr="00860C6F">
              <w:rPr>
                <w:szCs w:val="24"/>
              </w:rPr>
              <w:t>progimnazija</w:t>
            </w:r>
            <w:proofErr w:type="spellEnd"/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5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860C6F" w:rsidRDefault="00561D96" w:rsidP="00EB2275">
            <w:pPr>
              <w:jc w:val="center"/>
              <w:rPr>
                <w:szCs w:val="24"/>
              </w:rPr>
            </w:pPr>
            <w:r w:rsidRPr="00860C6F">
              <w:rPr>
                <w:szCs w:val="24"/>
              </w:rPr>
              <w:t>65.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860C6F" w:rsidRDefault="00561D96" w:rsidP="00EB2275">
            <w:pPr>
              <w:jc w:val="center"/>
              <w:rPr>
                <w:szCs w:val="24"/>
              </w:rPr>
            </w:pPr>
            <w:r w:rsidRPr="00860C6F">
              <w:rPr>
                <w:szCs w:val="24"/>
              </w:rPr>
              <w:t>ŠGP-104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860C6F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860C6F">
              <w:rPr>
                <w:szCs w:val="24"/>
              </w:rPr>
              <w:t>Molėtų</w:t>
            </w:r>
            <w:proofErr w:type="spellEnd"/>
            <w:r w:rsidRPr="00860C6F">
              <w:rPr>
                <w:szCs w:val="24"/>
              </w:rPr>
              <w:t xml:space="preserve"> </w:t>
            </w:r>
            <w:proofErr w:type="spellStart"/>
            <w:r w:rsidRPr="00860C6F">
              <w:rPr>
                <w:szCs w:val="24"/>
              </w:rPr>
              <w:t>pradinė</w:t>
            </w:r>
            <w:proofErr w:type="spellEnd"/>
            <w:r w:rsidRPr="00860C6F">
              <w:rPr>
                <w:szCs w:val="24"/>
              </w:rPr>
              <w:t xml:space="preserve"> </w:t>
            </w:r>
            <w:proofErr w:type="spellStart"/>
            <w:r w:rsidRPr="00860C6F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546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860C6F" w:rsidRDefault="00561D96" w:rsidP="00EB2275">
            <w:pPr>
              <w:jc w:val="center"/>
              <w:rPr>
                <w:szCs w:val="24"/>
              </w:rPr>
            </w:pPr>
            <w:r w:rsidRPr="00860C6F">
              <w:rPr>
                <w:szCs w:val="24"/>
              </w:rPr>
              <w:t>66.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860C6F" w:rsidRDefault="00561D96" w:rsidP="00EB2275">
            <w:pPr>
              <w:jc w:val="center"/>
              <w:rPr>
                <w:szCs w:val="24"/>
              </w:rPr>
            </w:pPr>
            <w:r w:rsidRPr="00860C6F">
              <w:rPr>
                <w:szCs w:val="24"/>
              </w:rPr>
              <w:t>ŠGP-116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860C6F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860C6F">
              <w:rPr>
                <w:szCs w:val="24"/>
              </w:rPr>
              <w:t>Molėtų</w:t>
            </w:r>
            <w:proofErr w:type="spellEnd"/>
            <w:r w:rsidRPr="00860C6F">
              <w:rPr>
                <w:szCs w:val="24"/>
              </w:rPr>
              <w:t xml:space="preserve"> r. </w:t>
            </w:r>
            <w:proofErr w:type="spellStart"/>
            <w:r w:rsidRPr="00860C6F">
              <w:rPr>
                <w:szCs w:val="24"/>
              </w:rPr>
              <w:t>Alantos</w:t>
            </w:r>
            <w:proofErr w:type="spellEnd"/>
            <w:r w:rsidRPr="00860C6F">
              <w:rPr>
                <w:szCs w:val="24"/>
              </w:rPr>
              <w:t xml:space="preserve"> </w:t>
            </w:r>
            <w:proofErr w:type="spellStart"/>
            <w:r w:rsidRPr="00860C6F">
              <w:rPr>
                <w:szCs w:val="24"/>
              </w:rPr>
              <w:t>gimnazija</w:t>
            </w:r>
            <w:proofErr w:type="spellEnd"/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B61FE" w:rsidRDefault="00561D96" w:rsidP="00EB2275">
            <w:pPr>
              <w:jc w:val="center"/>
              <w:rPr>
                <w:szCs w:val="24"/>
              </w:rPr>
            </w:pPr>
            <w:r w:rsidRPr="00DB61FE">
              <w:rPr>
                <w:szCs w:val="24"/>
              </w:rPr>
              <w:t>67.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DB61FE" w:rsidRDefault="00561D96" w:rsidP="00EB2275">
            <w:pPr>
              <w:jc w:val="center"/>
              <w:rPr>
                <w:szCs w:val="24"/>
              </w:rPr>
            </w:pPr>
            <w:r w:rsidRPr="00DB61FE">
              <w:rPr>
                <w:szCs w:val="24"/>
              </w:rPr>
              <w:t>ŠGP-28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DB61FE" w:rsidRDefault="00561D96" w:rsidP="00EB2275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Vilniaus ,,</w:t>
            </w:r>
            <w:proofErr w:type="spellStart"/>
            <w:r>
              <w:rPr>
                <w:szCs w:val="24"/>
              </w:rPr>
              <w:t>Žiburio</w:t>
            </w:r>
            <w:proofErr w:type="spellEnd"/>
            <w:proofErr w:type="gramEnd"/>
            <w:r>
              <w:rPr>
                <w:szCs w:val="24"/>
              </w:rPr>
              <w:t>“</w:t>
            </w:r>
            <w:r w:rsidRPr="00DB61FE">
              <w:rPr>
                <w:szCs w:val="24"/>
              </w:rPr>
              <w:t xml:space="preserve"> </w:t>
            </w:r>
            <w:proofErr w:type="spellStart"/>
            <w:r w:rsidRPr="00DB61FE">
              <w:rPr>
                <w:szCs w:val="24"/>
              </w:rPr>
              <w:t>pradinė</w:t>
            </w:r>
            <w:proofErr w:type="spellEnd"/>
            <w:r w:rsidRPr="00DB61FE">
              <w:rPr>
                <w:szCs w:val="24"/>
              </w:rPr>
              <w:t xml:space="preserve"> </w:t>
            </w:r>
            <w:proofErr w:type="spellStart"/>
            <w:r w:rsidRPr="00DB61FE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Vilniaus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B61FE" w:rsidRDefault="00561D96" w:rsidP="00EB2275">
            <w:pPr>
              <w:jc w:val="center"/>
              <w:rPr>
                <w:szCs w:val="24"/>
              </w:rPr>
            </w:pPr>
            <w:r w:rsidRPr="00DB61FE">
              <w:rPr>
                <w:szCs w:val="24"/>
              </w:rPr>
              <w:t>68.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DB61FE" w:rsidRDefault="00561D96" w:rsidP="00EB2275">
            <w:pPr>
              <w:jc w:val="center"/>
              <w:rPr>
                <w:szCs w:val="24"/>
              </w:rPr>
            </w:pPr>
            <w:r w:rsidRPr="00DB61FE">
              <w:rPr>
                <w:szCs w:val="24"/>
              </w:rPr>
              <w:t>ŠGP-42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DB61FE" w:rsidRDefault="00561D96" w:rsidP="00EB2275">
            <w:pPr>
              <w:jc w:val="center"/>
              <w:rPr>
                <w:szCs w:val="24"/>
              </w:rPr>
            </w:pPr>
            <w:r w:rsidRPr="00DB61FE">
              <w:rPr>
                <w:szCs w:val="24"/>
              </w:rPr>
              <w:t xml:space="preserve">Vilniaus </w:t>
            </w:r>
            <w:proofErr w:type="spellStart"/>
            <w:r w:rsidRPr="00DB61FE">
              <w:rPr>
                <w:szCs w:val="24"/>
              </w:rPr>
              <w:t>Šeškinės</w:t>
            </w:r>
            <w:proofErr w:type="spellEnd"/>
            <w:r w:rsidRPr="00DB61FE">
              <w:rPr>
                <w:szCs w:val="24"/>
              </w:rPr>
              <w:t xml:space="preserve"> </w:t>
            </w:r>
            <w:proofErr w:type="spellStart"/>
            <w:r w:rsidRPr="00DB61FE">
              <w:rPr>
                <w:szCs w:val="24"/>
              </w:rPr>
              <w:t>pradinė</w:t>
            </w:r>
            <w:proofErr w:type="spellEnd"/>
            <w:r w:rsidRPr="00DB61FE">
              <w:rPr>
                <w:szCs w:val="24"/>
              </w:rPr>
              <w:t xml:space="preserve"> </w:t>
            </w:r>
            <w:proofErr w:type="spellStart"/>
            <w:r w:rsidRPr="00DB61FE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B61FE" w:rsidRDefault="00561D96" w:rsidP="00EB2275">
            <w:pPr>
              <w:jc w:val="center"/>
              <w:rPr>
                <w:szCs w:val="24"/>
              </w:rPr>
            </w:pPr>
            <w:r w:rsidRPr="00DB61FE">
              <w:rPr>
                <w:szCs w:val="24"/>
              </w:rPr>
              <w:t>69.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DB61FE" w:rsidRDefault="00561D96" w:rsidP="00EB2275">
            <w:pPr>
              <w:jc w:val="center"/>
              <w:rPr>
                <w:szCs w:val="24"/>
              </w:rPr>
            </w:pPr>
            <w:r w:rsidRPr="00DB61FE">
              <w:rPr>
                <w:szCs w:val="24"/>
              </w:rPr>
              <w:t>ŠGP-72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DB61FE" w:rsidRDefault="00561D96" w:rsidP="00EB2275">
            <w:pPr>
              <w:jc w:val="center"/>
              <w:rPr>
                <w:szCs w:val="24"/>
              </w:rPr>
            </w:pPr>
            <w:proofErr w:type="spellStart"/>
            <w:r w:rsidRPr="00DB61FE">
              <w:rPr>
                <w:szCs w:val="24"/>
              </w:rPr>
              <w:t>Trakų</w:t>
            </w:r>
            <w:proofErr w:type="spellEnd"/>
            <w:r w:rsidRPr="00DB61FE">
              <w:rPr>
                <w:szCs w:val="24"/>
              </w:rPr>
              <w:t xml:space="preserve"> r. </w:t>
            </w:r>
            <w:proofErr w:type="spellStart"/>
            <w:r w:rsidRPr="00DB61FE">
              <w:rPr>
                <w:szCs w:val="24"/>
              </w:rPr>
              <w:t>Lentvario</w:t>
            </w:r>
            <w:proofErr w:type="spellEnd"/>
            <w:r w:rsidRPr="00DB61FE">
              <w:rPr>
                <w:szCs w:val="24"/>
              </w:rPr>
              <w:t xml:space="preserve"> H. </w:t>
            </w:r>
            <w:proofErr w:type="spellStart"/>
            <w:r w:rsidRPr="00DB61FE">
              <w:rPr>
                <w:szCs w:val="24"/>
              </w:rPr>
              <w:t>Senkevičiaus</w:t>
            </w:r>
            <w:proofErr w:type="spellEnd"/>
            <w:r w:rsidRPr="00DB61FE">
              <w:rPr>
                <w:szCs w:val="24"/>
              </w:rPr>
              <w:t xml:space="preserve"> </w:t>
            </w:r>
            <w:proofErr w:type="spellStart"/>
            <w:r w:rsidRPr="00DB61FE">
              <w:rPr>
                <w:szCs w:val="24"/>
              </w:rPr>
              <w:t>gimnazija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B61FE" w:rsidRDefault="00561D96" w:rsidP="00EB2275">
            <w:pPr>
              <w:jc w:val="center"/>
              <w:rPr>
                <w:szCs w:val="24"/>
              </w:rPr>
            </w:pPr>
            <w:r w:rsidRPr="00DB61FE">
              <w:rPr>
                <w:szCs w:val="24"/>
              </w:rPr>
              <w:t>70.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DB61FE" w:rsidRDefault="00561D96" w:rsidP="00EB2275">
            <w:pPr>
              <w:jc w:val="center"/>
              <w:rPr>
                <w:szCs w:val="24"/>
              </w:rPr>
            </w:pPr>
            <w:r w:rsidRPr="00DB61FE">
              <w:rPr>
                <w:szCs w:val="24"/>
              </w:rPr>
              <w:t>ŠGP-110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DB61FE" w:rsidRDefault="00561D96" w:rsidP="00EB2275">
            <w:pPr>
              <w:jc w:val="center"/>
              <w:rPr>
                <w:szCs w:val="24"/>
              </w:rPr>
            </w:pPr>
            <w:r w:rsidRPr="00DB61FE">
              <w:rPr>
                <w:szCs w:val="24"/>
              </w:rPr>
              <w:t xml:space="preserve">Vilniaus </w:t>
            </w:r>
            <w:proofErr w:type="spellStart"/>
            <w:r w:rsidRPr="00DB61FE">
              <w:rPr>
                <w:szCs w:val="24"/>
              </w:rPr>
              <w:t>Abraomo</w:t>
            </w:r>
            <w:proofErr w:type="spellEnd"/>
            <w:r w:rsidRPr="00DB61FE">
              <w:rPr>
                <w:szCs w:val="24"/>
              </w:rPr>
              <w:t xml:space="preserve"> </w:t>
            </w:r>
            <w:proofErr w:type="spellStart"/>
            <w:r w:rsidRPr="00DB61FE">
              <w:rPr>
                <w:szCs w:val="24"/>
              </w:rPr>
              <w:t>Kulviečio</w:t>
            </w:r>
            <w:proofErr w:type="spellEnd"/>
            <w:r w:rsidRPr="00DB61FE">
              <w:rPr>
                <w:szCs w:val="24"/>
              </w:rPr>
              <w:t xml:space="preserve"> </w:t>
            </w:r>
            <w:proofErr w:type="spellStart"/>
            <w:r w:rsidRPr="00DB61FE">
              <w:rPr>
                <w:szCs w:val="24"/>
              </w:rPr>
              <w:t>klasikinė</w:t>
            </w:r>
            <w:proofErr w:type="spellEnd"/>
            <w:r w:rsidRPr="00DB61FE">
              <w:rPr>
                <w:szCs w:val="24"/>
              </w:rPr>
              <w:t xml:space="preserve"> </w:t>
            </w:r>
            <w:proofErr w:type="spellStart"/>
            <w:r w:rsidRPr="00DB61FE">
              <w:rPr>
                <w:szCs w:val="24"/>
              </w:rPr>
              <w:t>gimnazija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561D96" w:rsidRPr="005C2055" w:rsidTr="00EB2275">
        <w:trPr>
          <w:trHeight w:val="556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C4D57" w:rsidRDefault="00561D96" w:rsidP="00EB2275">
            <w:pPr>
              <w:rPr>
                <w:szCs w:val="24"/>
              </w:rPr>
            </w:pPr>
            <w:r w:rsidRPr="00DC4D57">
              <w:rPr>
                <w:szCs w:val="24"/>
              </w:rPr>
              <w:t>71.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DC4D57" w:rsidRDefault="00561D96" w:rsidP="00EB2275">
            <w:pPr>
              <w:rPr>
                <w:szCs w:val="24"/>
              </w:rPr>
            </w:pPr>
            <w:r w:rsidRPr="00DC4D57">
              <w:rPr>
                <w:szCs w:val="24"/>
              </w:rPr>
              <w:t>ŠGP-2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DC4D57" w:rsidRDefault="00561D96" w:rsidP="00EB2275">
            <w:pPr>
              <w:rPr>
                <w:szCs w:val="24"/>
              </w:rPr>
            </w:pPr>
            <w:proofErr w:type="spellStart"/>
            <w:r w:rsidRPr="00DC4D57">
              <w:rPr>
                <w:szCs w:val="24"/>
              </w:rPr>
              <w:t>Lazdijų</w:t>
            </w:r>
            <w:proofErr w:type="spellEnd"/>
            <w:r w:rsidRPr="00DC4D57">
              <w:rPr>
                <w:szCs w:val="24"/>
              </w:rPr>
              <w:t xml:space="preserve"> </w:t>
            </w:r>
            <w:proofErr w:type="spellStart"/>
            <w:r w:rsidRPr="00DC4D57">
              <w:rPr>
                <w:szCs w:val="24"/>
              </w:rPr>
              <w:t>Motiejaus</w:t>
            </w:r>
            <w:proofErr w:type="spellEnd"/>
            <w:r w:rsidRPr="00DC4D57">
              <w:rPr>
                <w:szCs w:val="24"/>
              </w:rPr>
              <w:t xml:space="preserve"> </w:t>
            </w:r>
            <w:proofErr w:type="spellStart"/>
            <w:r w:rsidRPr="00DC4D57">
              <w:rPr>
                <w:szCs w:val="24"/>
              </w:rPr>
              <w:t>Gustaičio</w:t>
            </w:r>
            <w:proofErr w:type="spellEnd"/>
            <w:r w:rsidRPr="00DC4D57">
              <w:rPr>
                <w:szCs w:val="24"/>
              </w:rPr>
              <w:t xml:space="preserve"> </w:t>
            </w:r>
            <w:proofErr w:type="spellStart"/>
            <w:r w:rsidRPr="00DC4D57">
              <w:rPr>
                <w:szCs w:val="24"/>
              </w:rPr>
              <w:t>gimnazija</w:t>
            </w:r>
            <w:proofErr w:type="spellEnd"/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Alytaus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69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C4D57" w:rsidRDefault="00561D96" w:rsidP="00EB2275">
            <w:pPr>
              <w:rPr>
                <w:szCs w:val="24"/>
              </w:rPr>
            </w:pPr>
            <w:r w:rsidRPr="00DC4D57">
              <w:rPr>
                <w:szCs w:val="24"/>
              </w:rPr>
              <w:t>72.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DC4D57" w:rsidRDefault="00561D96" w:rsidP="00EB2275">
            <w:pPr>
              <w:rPr>
                <w:szCs w:val="24"/>
              </w:rPr>
            </w:pPr>
            <w:r w:rsidRPr="00DC4D57">
              <w:rPr>
                <w:szCs w:val="24"/>
              </w:rPr>
              <w:t>ŠGP-32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DC4D57" w:rsidRDefault="00561D96" w:rsidP="00EB2275">
            <w:pPr>
              <w:rPr>
                <w:szCs w:val="24"/>
              </w:rPr>
            </w:pPr>
            <w:proofErr w:type="spellStart"/>
            <w:r w:rsidRPr="00DC4D57">
              <w:rPr>
                <w:szCs w:val="24"/>
              </w:rPr>
              <w:t>Alytaus</w:t>
            </w:r>
            <w:proofErr w:type="spellEnd"/>
            <w:r w:rsidRPr="00DC4D57">
              <w:rPr>
                <w:szCs w:val="24"/>
              </w:rPr>
              <w:t xml:space="preserve"> r. </w:t>
            </w:r>
            <w:proofErr w:type="spellStart"/>
            <w:r w:rsidRPr="00DC4D57">
              <w:rPr>
                <w:szCs w:val="24"/>
              </w:rPr>
              <w:t>Miroslavo</w:t>
            </w:r>
            <w:proofErr w:type="spellEnd"/>
            <w:r w:rsidRPr="00DC4D57">
              <w:rPr>
                <w:szCs w:val="24"/>
              </w:rPr>
              <w:t xml:space="preserve"> </w:t>
            </w:r>
            <w:proofErr w:type="spellStart"/>
            <w:r w:rsidRPr="00DC4D57">
              <w:rPr>
                <w:szCs w:val="24"/>
              </w:rPr>
              <w:t>gimnazija</w:t>
            </w:r>
            <w:proofErr w:type="spellEnd"/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69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C4D57" w:rsidRDefault="00561D96" w:rsidP="00EB2275">
            <w:pPr>
              <w:rPr>
                <w:szCs w:val="24"/>
              </w:rPr>
            </w:pPr>
            <w:r w:rsidRPr="00DC4D57">
              <w:rPr>
                <w:szCs w:val="24"/>
              </w:rPr>
              <w:t>73.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C4D57" w:rsidRDefault="00561D96" w:rsidP="00EB2275">
            <w:pPr>
              <w:rPr>
                <w:szCs w:val="24"/>
              </w:rPr>
            </w:pPr>
            <w:r w:rsidRPr="00DC4D57">
              <w:rPr>
                <w:szCs w:val="24"/>
              </w:rPr>
              <w:t>ŠGP-117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DC4D57" w:rsidRDefault="00561D96" w:rsidP="00EB2275">
            <w:pPr>
              <w:rPr>
                <w:szCs w:val="24"/>
              </w:rPr>
            </w:pPr>
            <w:proofErr w:type="spellStart"/>
            <w:r w:rsidRPr="00DC4D57">
              <w:rPr>
                <w:szCs w:val="24"/>
              </w:rPr>
              <w:t>Lazdijų</w:t>
            </w:r>
            <w:proofErr w:type="spellEnd"/>
            <w:r w:rsidRPr="00DC4D57">
              <w:rPr>
                <w:szCs w:val="24"/>
              </w:rPr>
              <w:t xml:space="preserve"> r. </w:t>
            </w:r>
            <w:proofErr w:type="spellStart"/>
            <w:r w:rsidRPr="00DC4D57">
              <w:rPr>
                <w:szCs w:val="24"/>
              </w:rPr>
              <w:t>Veisiejų</w:t>
            </w:r>
            <w:proofErr w:type="spellEnd"/>
            <w:r w:rsidRPr="00DC4D57">
              <w:rPr>
                <w:szCs w:val="24"/>
              </w:rPr>
              <w:t xml:space="preserve"> </w:t>
            </w:r>
            <w:proofErr w:type="spellStart"/>
            <w:r w:rsidRPr="00DC4D57">
              <w:rPr>
                <w:szCs w:val="24"/>
              </w:rPr>
              <w:t>Sigito</w:t>
            </w:r>
            <w:proofErr w:type="spellEnd"/>
            <w:r w:rsidRPr="00DC4D57">
              <w:rPr>
                <w:szCs w:val="24"/>
              </w:rPr>
              <w:t xml:space="preserve"> </w:t>
            </w:r>
            <w:proofErr w:type="spellStart"/>
            <w:r w:rsidRPr="00DC4D57">
              <w:rPr>
                <w:szCs w:val="24"/>
              </w:rPr>
              <w:t>Gedos</w:t>
            </w:r>
            <w:proofErr w:type="spellEnd"/>
            <w:r w:rsidRPr="00DC4D57">
              <w:rPr>
                <w:szCs w:val="24"/>
              </w:rPr>
              <w:t xml:space="preserve"> </w:t>
            </w:r>
            <w:proofErr w:type="spellStart"/>
            <w:r w:rsidRPr="00DC4D57">
              <w:rPr>
                <w:szCs w:val="24"/>
              </w:rPr>
              <w:t>gimnazija</w:t>
            </w:r>
            <w:proofErr w:type="spellEnd"/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CB6E96" w:rsidRDefault="00561D96" w:rsidP="00EB2275">
            <w:pPr>
              <w:rPr>
                <w:szCs w:val="24"/>
              </w:rPr>
            </w:pPr>
            <w:r w:rsidRPr="00CB6E96">
              <w:rPr>
                <w:szCs w:val="24"/>
              </w:rPr>
              <w:t>74.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CB6E96" w:rsidRDefault="00561D96" w:rsidP="00EB2275">
            <w:pPr>
              <w:rPr>
                <w:szCs w:val="24"/>
              </w:rPr>
            </w:pPr>
            <w:r w:rsidRPr="00CB6E96">
              <w:rPr>
                <w:szCs w:val="24"/>
              </w:rPr>
              <w:t>ŠGP-5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CB6E96" w:rsidRDefault="00561D96" w:rsidP="00EB2275">
            <w:pPr>
              <w:rPr>
                <w:szCs w:val="24"/>
              </w:rPr>
            </w:pPr>
            <w:proofErr w:type="spellStart"/>
            <w:r w:rsidRPr="00CB6E96">
              <w:rPr>
                <w:szCs w:val="24"/>
              </w:rPr>
              <w:t>Kauno</w:t>
            </w:r>
            <w:proofErr w:type="spellEnd"/>
            <w:r w:rsidRPr="00CB6E96">
              <w:rPr>
                <w:szCs w:val="24"/>
              </w:rPr>
              <w:t xml:space="preserve"> V. </w:t>
            </w:r>
            <w:proofErr w:type="spellStart"/>
            <w:r w:rsidRPr="00CB6E96">
              <w:rPr>
                <w:szCs w:val="24"/>
              </w:rPr>
              <w:t>Kuprevičiaus</w:t>
            </w:r>
            <w:proofErr w:type="spellEnd"/>
            <w:r w:rsidRPr="00CB6E96">
              <w:rPr>
                <w:szCs w:val="24"/>
              </w:rPr>
              <w:t xml:space="preserve"> </w:t>
            </w:r>
            <w:proofErr w:type="spellStart"/>
            <w:r w:rsidRPr="00CB6E96">
              <w:rPr>
                <w:szCs w:val="24"/>
              </w:rPr>
              <w:t>pagrindinė</w:t>
            </w:r>
            <w:proofErr w:type="spellEnd"/>
            <w:r w:rsidRPr="00CB6E96">
              <w:rPr>
                <w:szCs w:val="24"/>
              </w:rPr>
              <w:t xml:space="preserve"> </w:t>
            </w:r>
            <w:proofErr w:type="spellStart"/>
            <w:r w:rsidRPr="00CB6E96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Kauno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CB6E96" w:rsidRDefault="00561D96" w:rsidP="00EB2275">
            <w:pPr>
              <w:rPr>
                <w:szCs w:val="24"/>
              </w:rPr>
            </w:pPr>
            <w:r w:rsidRPr="00CB6E96">
              <w:rPr>
                <w:szCs w:val="24"/>
              </w:rPr>
              <w:t>75.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CB6E96" w:rsidRDefault="00561D96" w:rsidP="00EB2275">
            <w:pPr>
              <w:rPr>
                <w:szCs w:val="24"/>
              </w:rPr>
            </w:pPr>
            <w:r w:rsidRPr="00CB6E96">
              <w:rPr>
                <w:szCs w:val="24"/>
              </w:rPr>
              <w:t>ŠGP-44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CB6E96" w:rsidRDefault="00561D96" w:rsidP="00EB2275">
            <w:pPr>
              <w:rPr>
                <w:szCs w:val="24"/>
              </w:rPr>
            </w:pPr>
            <w:proofErr w:type="spellStart"/>
            <w:r w:rsidRPr="00CB6E96">
              <w:rPr>
                <w:szCs w:val="24"/>
              </w:rPr>
              <w:t>Prienų</w:t>
            </w:r>
            <w:proofErr w:type="spellEnd"/>
            <w:r w:rsidRPr="00CB6E96">
              <w:rPr>
                <w:szCs w:val="24"/>
              </w:rPr>
              <w:t xml:space="preserve"> r. </w:t>
            </w:r>
            <w:proofErr w:type="spellStart"/>
            <w:r w:rsidRPr="00CB6E96">
              <w:rPr>
                <w:szCs w:val="24"/>
              </w:rPr>
              <w:t>Jiezno</w:t>
            </w:r>
            <w:proofErr w:type="spellEnd"/>
            <w:r w:rsidRPr="00CB6E96">
              <w:rPr>
                <w:szCs w:val="24"/>
              </w:rPr>
              <w:t xml:space="preserve"> </w:t>
            </w:r>
            <w:proofErr w:type="spellStart"/>
            <w:r w:rsidRPr="00CB6E96">
              <w:rPr>
                <w:szCs w:val="24"/>
              </w:rPr>
              <w:t>gimnazija</w:t>
            </w:r>
            <w:proofErr w:type="spellEnd"/>
          </w:p>
        </w:tc>
        <w:tc>
          <w:tcPr>
            <w:tcW w:w="16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1D96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5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CB6E96" w:rsidRDefault="00561D96" w:rsidP="00EB2275">
            <w:pPr>
              <w:rPr>
                <w:szCs w:val="24"/>
              </w:rPr>
            </w:pPr>
            <w:r w:rsidRPr="00CB6E96">
              <w:rPr>
                <w:szCs w:val="24"/>
              </w:rPr>
              <w:t>76.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CB6E96" w:rsidRDefault="00561D96" w:rsidP="00EB2275">
            <w:pPr>
              <w:rPr>
                <w:szCs w:val="24"/>
              </w:rPr>
            </w:pPr>
            <w:r w:rsidRPr="00CB6E96">
              <w:rPr>
                <w:szCs w:val="24"/>
              </w:rPr>
              <w:t>ŠGP-76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CB6E96" w:rsidRDefault="00561D96" w:rsidP="00EB2275">
            <w:pPr>
              <w:rPr>
                <w:szCs w:val="24"/>
              </w:rPr>
            </w:pPr>
            <w:proofErr w:type="spellStart"/>
            <w:r w:rsidRPr="00CB6E96">
              <w:rPr>
                <w:szCs w:val="24"/>
              </w:rPr>
              <w:t>Kauno</w:t>
            </w:r>
            <w:proofErr w:type="spellEnd"/>
            <w:r w:rsidRPr="00CB6E96">
              <w:rPr>
                <w:szCs w:val="24"/>
              </w:rPr>
              <w:t xml:space="preserve"> </w:t>
            </w:r>
            <w:proofErr w:type="spellStart"/>
            <w:r w:rsidRPr="00CB6E96">
              <w:rPr>
                <w:szCs w:val="24"/>
              </w:rPr>
              <w:t>Juozo</w:t>
            </w:r>
            <w:proofErr w:type="spellEnd"/>
            <w:r w:rsidRPr="00CB6E96">
              <w:rPr>
                <w:szCs w:val="24"/>
              </w:rPr>
              <w:t xml:space="preserve"> </w:t>
            </w:r>
            <w:proofErr w:type="spellStart"/>
            <w:r w:rsidRPr="00CB6E96">
              <w:rPr>
                <w:szCs w:val="24"/>
              </w:rPr>
              <w:t>Grušo</w:t>
            </w:r>
            <w:proofErr w:type="spellEnd"/>
            <w:r w:rsidRPr="00CB6E96">
              <w:rPr>
                <w:szCs w:val="24"/>
              </w:rPr>
              <w:t xml:space="preserve"> </w:t>
            </w:r>
            <w:proofErr w:type="spellStart"/>
            <w:r w:rsidRPr="00CB6E96">
              <w:rPr>
                <w:szCs w:val="24"/>
              </w:rPr>
              <w:t>meno</w:t>
            </w:r>
            <w:proofErr w:type="spellEnd"/>
            <w:r w:rsidRPr="00CB6E96">
              <w:rPr>
                <w:szCs w:val="24"/>
              </w:rPr>
              <w:t xml:space="preserve"> </w:t>
            </w:r>
            <w:proofErr w:type="spellStart"/>
            <w:r w:rsidRPr="00CB6E96">
              <w:rPr>
                <w:szCs w:val="24"/>
              </w:rPr>
              <w:t>gimnazija</w:t>
            </w:r>
            <w:proofErr w:type="spellEnd"/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472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77.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ŠGP-98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D14D90" w:rsidRDefault="00561D96" w:rsidP="00EB2275">
            <w:pPr>
              <w:rPr>
                <w:szCs w:val="24"/>
              </w:rPr>
            </w:pPr>
            <w:proofErr w:type="spellStart"/>
            <w:r w:rsidRPr="00D14D90">
              <w:rPr>
                <w:szCs w:val="24"/>
              </w:rPr>
              <w:t>Skuodo</w:t>
            </w:r>
            <w:proofErr w:type="spellEnd"/>
            <w:r w:rsidRPr="00D14D90">
              <w:rPr>
                <w:szCs w:val="24"/>
              </w:rPr>
              <w:t xml:space="preserve"> r. </w:t>
            </w:r>
            <w:proofErr w:type="spellStart"/>
            <w:r w:rsidRPr="00D14D90">
              <w:rPr>
                <w:szCs w:val="24"/>
              </w:rPr>
              <w:t>Ylakių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gimnazija</w:t>
            </w:r>
            <w:proofErr w:type="spellEnd"/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Klaipėdos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712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78.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ŠGP-127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D14D90" w:rsidRDefault="00561D96" w:rsidP="00EB2275">
            <w:pPr>
              <w:rPr>
                <w:szCs w:val="24"/>
              </w:rPr>
            </w:pPr>
            <w:proofErr w:type="spellStart"/>
            <w:r w:rsidRPr="00D14D90">
              <w:rPr>
                <w:szCs w:val="24"/>
              </w:rPr>
              <w:t>Klaipėdos</w:t>
            </w:r>
            <w:proofErr w:type="spellEnd"/>
            <w:r w:rsidRPr="00D14D90">
              <w:rPr>
                <w:szCs w:val="24"/>
              </w:rPr>
              <w:t xml:space="preserve"> r. </w:t>
            </w:r>
            <w:proofErr w:type="spellStart"/>
            <w:r w:rsidRPr="00D14D90">
              <w:rPr>
                <w:szCs w:val="24"/>
              </w:rPr>
              <w:t>Vėžaičių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pagrindinė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492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79.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ŠGP-27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D14D90" w:rsidRDefault="00561D96" w:rsidP="00EB2275">
            <w:pPr>
              <w:rPr>
                <w:szCs w:val="24"/>
              </w:rPr>
            </w:pPr>
            <w:proofErr w:type="spellStart"/>
            <w:r w:rsidRPr="00D14D90">
              <w:rPr>
                <w:szCs w:val="24"/>
              </w:rPr>
              <w:t>Klaipėdos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Lirotinos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723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80.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ŠGP-128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D14D90" w:rsidRDefault="00561D96" w:rsidP="00EB2275">
            <w:pPr>
              <w:rPr>
                <w:szCs w:val="24"/>
              </w:rPr>
            </w:pPr>
            <w:proofErr w:type="spellStart"/>
            <w:r w:rsidRPr="00D14D90">
              <w:rPr>
                <w:szCs w:val="24"/>
              </w:rPr>
              <w:t>Šakių</w:t>
            </w:r>
            <w:proofErr w:type="spellEnd"/>
            <w:r w:rsidRPr="00D14D90">
              <w:rPr>
                <w:szCs w:val="24"/>
              </w:rPr>
              <w:t xml:space="preserve"> r. </w:t>
            </w:r>
            <w:proofErr w:type="spellStart"/>
            <w:r w:rsidRPr="00D14D90">
              <w:rPr>
                <w:szCs w:val="24"/>
              </w:rPr>
              <w:t>Kudirkos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Naumiesčio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Vinco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Kudirkos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gimnazija</w:t>
            </w:r>
            <w:proofErr w:type="spellEnd"/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Marijampolės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666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81.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ŠGP-53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D14D90" w:rsidRDefault="00561D96" w:rsidP="00EB2275">
            <w:pPr>
              <w:rPr>
                <w:szCs w:val="24"/>
              </w:rPr>
            </w:pPr>
            <w:proofErr w:type="spellStart"/>
            <w:r w:rsidRPr="00D14D90">
              <w:rPr>
                <w:szCs w:val="24"/>
              </w:rPr>
              <w:t>Marijampolės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Rimanto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Stanevičiaus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pagrindinė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396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82.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ŠGP-97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D14D90" w:rsidRDefault="00561D96" w:rsidP="00EB2275">
            <w:pPr>
              <w:rPr>
                <w:szCs w:val="24"/>
              </w:rPr>
            </w:pPr>
            <w:proofErr w:type="spellStart"/>
            <w:r w:rsidRPr="00D14D90">
              <w:rPr>
                <w:szCs w:val="24"/>
              </w:rPr>
              <w:t>Šakių</w:t>
            </w:r>
            <w:proofErr w:type="spellEnd"/>
            <w:r w:rsidRPr="00D14D90">
              <w:rPr>
                <w:szCs w:val="24"/>
              </w:rPr>
              <w:t xml:space="preserve"> r. </w:t>
            </w:r>
            <w:proofErr w:type="spellStart"/>
            <w:r w:rsidRPr="00D14D90">
              <w:rPr>
                <w:szCs w:val="24"/>
              </w:rPr>
              <w:t>Slavikų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pagrindinė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7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83.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ŠGP-33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D14D90" w:rsidRDefault="00561D96" w:rsidP="00EB2275">
            <w:pPr>
              <w:rPr>
                <w:szCs w:val="24"/>
              </w:rPr>
            </w:pPr>
            <w:proofErr w:type="spellStart"/>
            <w:r w:rsidRPr="00D14D90">
              <w:rPr>
                <w:szCs w:val="24"/>
              </w:rPr>
              <w:t>Biržų</w:t>
            </w:r>
            <w:proofErr w:type="spellEnd"/>
            <w:r w:rsidRPr="00D14D90">
              <w:rPr>
                <w:szCs w:val="24"/>
              </w:rPr>
              <w:t xml:space="preserve"> r. </w:t>
            </w:r>
            <w:proofErr w:type="spellStart"/>
            <w:r w:rsidRPr="00D14D90">
              <w:rPr>
                <w:szCs w:val="24"/>
              </w:rPr>
              <w:t>Nemunėlio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Radviliškio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pagrindinė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Panevėžio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802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84.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ŠGP-81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D14D90" w:rsidRDefault="00561D96" w:rsidP="00EB2275">
            <w:pPr>
              <w:rPr>
                <w:szCs w:val="24"/>
              </w:rPr>
            </w:pPr>
            <w:proofErr w:type="spellStart"/>
            <w:r w:rsidRPr="00D14D90">
              <w:rPr>
                <w:szCs w:val="24"/>
              </w:rPr>
              <w:t>Panevėžio</w:t>
            </w:r>
            <w:proofErr w:type="spellEnd"/>
            <w:r w:rsidRPr="00D14D90">
              <w:rPr>
                <w:szCs w:val="24"/>
              </w:rPr>
              <w:t xml:space="preserve"> r. </w:t>
            </w:r>
            <w:proofErr w:type="spellStart"/>
            <w:r w:rsidRPr="00D14D90">
              <w:rPr>
                <w:szCs w:val="24"/>
              </w:rPr>
              <w:t>Upytės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Antano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Belazaro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pagrindinė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561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85.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ŠGP-96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D14D90" w:rsidRDefault="00561D96" w:rsidP="00EB2275">
            <w:pPr>
              <w:rPr>
                <w:szCs w:val="24"/>
              </w:rPr>
            </w:pPr>
            <w:proofErr w:type="spellStart"/>
            <w:r w:rsidRPr="00D14D90">
              <w:rPr>
                <w:szCs w:val="24"/>
              </w:rPr>
              <w:t>Panevėžio</w:t>
            </w:r>
            <w:proofErr w:type="spellEnd"/>
            <w:r w:rsidRPr="00D14D90">
              <w:rPr>
                <w:szCs w:val="24"/>
              </w:rPr>
              <w:t xml:space="preserve"> r. </w:t>
            </w:r>
            <w:proofErr w:type="spellStart"/>
            <w:r w:rsidRPr="00D14D90">
              <w:rPr>
                <w:szCs w:val="24"/>
              </w:rPr>
              <w:t>Smilgių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gimnazija</w:t>
            </w:r>
            <w:proofErr w:type="spellEnd"/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86.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ŠGP-57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D96" w:rsidRPr="00D14D90" w:rsidRDefault="00561D96" w:rsidP="00EB2275">
            <w:pPr>
              <w:rPr>
                <w:szCs w:val="24"/>
              </w:rPr>
            </w:pPr>
            <w:proofErr w:type="spellStart"/>
            <w:r w:rsidRPr="00D14D90">
              <w:rPr>
                <w:szCs w:val="24"/>
              </w:rPr>
              <w:t>Šiaulių</w:t>
            </w:r>
            <w:proofErr w:type="spellEnd"/>
            <w:r w:rsidRPr="00D14D90">
              <w:rPr>
                <w:szCs w:val="24"/>
              </w:rPr>
              <w:t xml:space="preserve"> r. </w:t>
            </w:r>
            <w:proofErr w:type="spellStart"/>
            <w:r w:rsidRPr="00D14D90">
              <w:rPr>
                <w:szCs w:val="24"/>
              </w:rPr>
              <w:t>Šilėnų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Šiaulių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lastRenderedPageBreak/>
              <w:t>87.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ŠGP-51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D14D90" w:rsidRDefault="00561D96" w:rsidP="00EB2275">
            <w:pPr>
              <w:rPr>
                <w:szCs w:val="24"/>
              </w:rPr>
            </w:pPr>
            <w:proofErr w:type="spellStart"/>
            <w:r w:rsidRPr="00D14D90">
              <w:rPr>
                <w:szCs w:val="24"/>
              </w:rPr>
              <w:t>Šiaulių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Rėkyvos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progimnazija</w:t>
            </w:r>
            <w:proofErr w:type="spellEnd"/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88.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ŠGP-58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D14D90" w:rsidRDefault="00561D96" w:rsidP="00EB2275">
            <w:pPr>
              <w:rPr>
                <w:szCs w:val="24"/>
              </w:rPr>
            </w:pPr>
            <w:proofErr w:type="spellStart"/>
            <w:r w:rsidRPr="00D14D90">
              <w:rPr>
                <w:szCs w:val="24"/>
              </w:rPr>
              <w:t>Šiaulių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sanatorinė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60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89.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ŠGP-24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D14D90" w:rsidRDefault="00561D96" w:rsidP="00EB2275">
            <w:pPr>
              <w:rPr>
                <w:szCs w:val="24"/>
              </w:rPr>
            </w:pPr>
            <w:proofErr w:type="spellStart"/>
            <w:r w:rsidRPr="00D14D90">
              <w:rPr>
                <w:szCs w:val="24"/>
              </w:rPr>
              <w:t>Šilalės</w:t>
            </w:r>
            <w:proofErr w:type="spellEnd"/>
            <w:r w:rsidRPr="00D14D90">
              <w:rPr>
                <w:szCs w:val="24"/>
              </w:rPr>
              <w:t xml:space="preserve"> r. </w:t>
            </w:r>
            <w:proofErr w:type="spellStart"/>
            <w:r w:rsidRPr="00D14D90">
              <w:rPr>
                <w:szCs w:val="24"/>
              </w:rPr>
              <w:t>Obelyno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pagrindinė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Tauragės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90.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ŠGP-14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D14D90" w:rsidRDefault="00561D96" w:rsidP="00EB2275">
            <w:pPr>
              <w:rPr>
                <w:szCs w:val="24"/>
              </w:rPr>
            </w:pPr>
            <w:proofErr w:type="spellStart"/>
            <w:r w:rsidRPr="00D14D90">
              <w:rPr>
                <w:szCs w:val="24"/>
              </w:rPr>
              <w:t>Tauragės</w:t>
            </w:r>
            <w:proofErr w:type="spellEnd"/>
            <w:r w:rsidRPr="00D14D90">
              <w:rPr>
                <w:szCs w:val="24"/>
              </w:rPr>
              <w:t xml:space="preserve"> r. </w:t>
            </w:r>
            <w:proofErr w:type="spellStart"/>
            <w:r w:rsidRPr="00D14D90">
              <w:rPr>
                <w:szCs w:val="24"/>
              </w:rPr>
              <w:t>Skaudvilės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gimnazija</w:t>
            </w:r>
            <w:proofErr w:type="spellEnd"/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91.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ŠGP-48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D14D90" w:rsidRDefault="00561D96" w:rsidP="00EB2275">
            <w:pPr>
              <w:rPr>
                <w:szCs w:val="24"/>
              </w:rPr>
            </w:pPr>
            <w:proofErr w:type="spellStart"/>
            <w:r w:rsidRPr="00D14D90">
              <w:rPr>
                <w:szCs w:val="24"/>
              </w:rPr>
              <w:t>Tauragės</w:t>
            </w:r>
            <w:proofErr w:type="spellEnd"/>
            <w:r w:rsidRPr="00D14D90">
              <w:rPr>
                <w:szCs w:val="24"/>
              </w:rPr>
              <w:t xml:space="preserve"> r. </w:t>
            </w:r>
            <w:proofErr w:type="spellStart"/>
            <w:r w:rsidRPr="00D14D90">
              <w:rPr>
                <w:szCs w:val="24"/>
              </w:rPr>
              <w:t>Batakių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vidurinė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606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92.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ŠGP-18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D14D90" w:rsidRDefault="00561D96" w:rsidP="00EB2275">
            <w:pPr>
              <w:rPr>
                <w:szCs w:val="24"/>
              </w:rPr>
            </w:pPr>
            <w:proofErr w:type="spellStart"/>
            <w:r w:rsidRPr="00D14D90">
              <w:rPr>
                <w:szCs w:val="24"/>
              </w:rPr>
              <w:t>Plungės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vaikų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globos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namai</w:t>
            </w:r>
            <w:proofErr w:type="spellEnd"/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Telšių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701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93.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ŠGP-6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D14D90" w:rsidRDefault="00561D96" w:rsidP="00EB2275">
            <w:pPr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Telšių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Atžalyno</w:t>
            </w:r>
            <w:proofErr w:type="spellEnd"/>
            <w:proofErr w:type="gramEnd"/>
            <w:r>
              <w:rPr>
                <w:szCs w:val="24"/>
              </w:rPr>
              <w:t>“</w:t>
            </w:r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progimnazija</w:t>
            </w:r>
            <w:proofErr w:type="spellEnd"/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94.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ŠGP-109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D14D90" w:rsidRDefault="00561D96" w:rsidP="00EB2275">
            <w:pPr>
              <w:rPr>
                <w:szCs w:val="24"/>
              </w:rPr>
            </w:pPr>
            <w:proofErr w:type="spellStart"/>
            <w:r w:rsidRPr="00D14D90">
              <w:rPr>
                <w:szCs w:val="24"/>
              </w:rPr>
              <w:t>Mažeikių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Sodų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pagrindinė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95.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ŠGP-108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D14D90" w:rsidRDefault="00561D96" w:rsidP="00EB2275">
            <w:pPr>
              <w:rPr>
                <w:szCs w:val="24"/>
              </w:rPr>
            </w:pPr>
            <w:proofErr w:type="spellStart"/>
            <w:r w:rsidRPr="00D14D90">
              <w:rPr>
                <w:szCs w:val="24"/>
              </w:rPr>
              <w:t>Zarasų</w:t>
            </w:r>
            <w:proofErr w:type="spellEnd"/>
            <w:r w:rsidRPr="00D14D90">
              <w:rPr>
                <w:szCs w:val="24"/>
              </w:rPr>
              <w:t xml:space="preserve"> r. </w:t>
            </w:r>
            <w:proofErr w:type="spellStart"/>
            <w:r w:rsidRPr="00D14D90">
              <w:rPr>
                <w:szCs w:val="24"/>
              </w:rPr>
              <w:t>Antazavės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Juozo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Gruodžio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gimnazija</w:t>
            </w:r>
            <w:proofErr w:type="spellEnd"/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Utenos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96.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ŠGP-114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D14D90" w:rsidRDefault="00561D96" w:rsidP="00EB2275">
            <w:pPr>
              <w:rPr>
                <w:szCs w:val="24"/>
              </w:rPr>
            </w:pPr>
            <w:proofErr w:type="spellStart"/>
            <w:r w:rsidRPr="00D14D90">
              <w:rPr>
                <w:szCs w:val="24"/>
              </w:rPr>
              <w:t>Ignalinos</w:t>
            </w:r>
            <w:proofErr w:type="spellEnd"/>
            <w:r w:rsidRPr="00D14D90">
              <w:rPr>
                <w:szCs w:val="24"/>
              </w:rPr>
              <w:t xml:space="preserve"> r. </w:t>
            </w:r>
            <w:proofErr w:type="spellStart"/>
            <w:r w:rsidRPr="00D14D90">
              <w:rPr>
                <w:szCs w:val="24"/>
              </w:rPr>
              <w:t>Vidiškių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gimnazija</w:t>
            </w:r>
            <w:proofErr w:type="spellEnd"/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1D96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97.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>ŠGP-124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D14D90" w:rsidRDefault="00561D96" w:rsidP="00EB2275">
            <w:pPr>
              <w:rPr>
                <w:szCs w:val="24"/>
              </w:rPr>
            </w:pPr>
            <w:r w:rsidRPr="00D14D90">
              <w:rPr>
                <w:szCs w:val="24"/>
              </w:rPr>
              <w:t xml:space="preserve">Utenos </w:t>
            </w:r>
            <w:proofErr w:type="spellStart"/>
            <w:r w:rsidRPr="00D14D90">
              <w:rPr>
                <w:szCs w:val="24"/>
              </w:rPr>
              <w:t>Rapolo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Šaltenio</w:t>
            </w:r>
            <w:proofErr w:type="spellEnd"/>
            <w:r w:rsidRPr="00D14D90">
              <w:rPr>
                <w:szCs w:val="24"/>
              </w:rPr>
              <w:t xml:space="preserve"> </w:t>
            </w:r>
            <w:proofErr w:type="spellStart"/>
            <w:r w:rsidRPr="00D14D90">
              <w:rPr>
                <w:szCs w:val="24"/>
              </w:rPr>
              <w:t>progimnazija</w:t>
            </w:r>
            <w:proofErr w:type="spellEnd"/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96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051AF7" w:rsidRDefault="00561D96" w:rsidP="00EB2275">
            <w:pPr>
              <w:rPr>
                <w:szCs w:val="24"/>
              </w:rPr>
            </w:pPr>
            <w:r w:rsidRPr="00051AF7">
              <w:rPr>
                <w:szCs w:val="24"/>
              </w:rPr>
              <w:t>98.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051AF7" w:rsidRDefault="00561D96" w:rsidP="00EB2275">
            <w:pPr>
              <w:rPr>
                <w:szCs w:val="24"/>
              </w:rPr>
            </w:pPr>
            <w:r w:rsidRPr="00051AF7">
              <w:rPr>
                <w:szCs w:val="24"/>
              </w:rPr>
              <w:t>ŠGP-41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051AF7" w:rsidRDefault="00561D96" w:rsidP="00EB2275">
            <w:pPr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Širvintų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Atžalyno</w:t>
            </w:r>
            <w:proofErr w:type="spellEnd"/>
            <w:proofErr w:type="gramEnd"/>
            <w:r>
              <w:rPr>
                <w:szCs w:val="24"/>
              </w:rPr>
              <w:t>“</w:t>
            </w:r>
            <w:r w:rsidRPr="00051AF7">
              <w:rPr>
                <w:szCs w:val="24"/>
              </w:rPr>
              <w:t xml:space="preserve"> </w:t>
            </w:r>
            <w:proofErr w:type="spellStart"/>
            <w:r w:rsidRPr="00051AF7">
              <w:rPr>
                <w:szCs w:val="24"/>
              </w:rPr>
              <w:t>progimnazija</w:t>
            </w:r>
            <w:proofErr w:type="spellEnd"/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1D96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Vilniaus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051AF7" w:rsidRDefault="00561D96" w:rsidP="00EB2275">
            <w:pPr>
              <w:rPr>
                <w:szCs w:val="24"/>
              </w:rPr>
            </w:pPr>
            <w:r w:rsidRPr="00051AF7">
              <w:rPr>
                <w:szCs w:val="24"/>
              </w:rPr>
              <w:t>99.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051AF7" w:rsidRDefault="00561D96" w:rsidP="00EB2275">
            <w:pPr>
              <w:rPr>
                <w:szCs w:val="24"/>
              </w:rPr>
            </w:pPr>
            <w:r w:rsidRPr="00051AF7">
              <w:rPr>
                <w:szCs w:val="24"/>
              </w:rPr>
              <w:t>ŠGP-78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051AF7" w:rsidRDefault="00561D96" w:rsidP="00EB2275">
            <w:pPr>
              <w:rPr>
                <w:szCs w:val="24"/>
              </w:rPr>
            </w:pPr>
            <w:r w:rsidRPr="00051AF7">
              <w:rPr>
                <w:szCs w:val="24"/>
              </w:rPr>
              <w:t xml:space="preserve">Vilniaus </w:t>
            </w:r>
            <w:proofErr w:type="spellStart"/>
            <w:r w:rsidRPr="00051AF7">
              <w:rPr>
                <w:szCs w:val="24"/>
              </w:rPr>
              <w:t>Šilo</w:t>
            </w:r>
            <w:proofErr w:type="spellEnd"/>
            <w:r w:rsidRPr="00051AF7">
              <w:rPr>
                <w:szCs w:val="24"/>
              </w:rPr>
              <w:t xml:space="preserve"> </w:t>
            </w:r>
            <w:proofErr w:type="spellStart"/>
            <w:r w:rsidRPr="00051AF7">
              <w:rPr>
                <w:szCs w:val="24"/>
              </w:rPr>
              <w:t>mokykla</w:t>
            </w:r>
            <w:proofErr w:type="spellEnd"/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1D96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561D96" w:rsidRPr="005C2055" w:rsidTr="00EB2275">
        <w:trPr>
          <w:trHeight w:val="614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051AF7" w:rsidRDefault="00561D96" w:rsidP="00EB2275">
            <w:pPr>
              <w:rPr>
                <w:szCs w:val="24"/>
              </w:rPr>
            </w:pPr>
            <w:r w:rsidRPr="00051AF7">
              <w:rPr>
                <w:szCs w:val="24"/>
              </w:rPr>
              <w:t>100.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96" w:rsidRPr="00051AF7" w:rsidRDefault="00561D96" w:rsidP="00EB2275">
            <w:pPr>
              <w:rPr>
                <w:szCs w:val="24"/>
              </w:rPr>
            </w:pPr>
            <w:r w:rsidRPr="00051AF7">
              <w:rPr>
                <w:szCs w:val="24"/>
              </w:rPr>
              <w:t>ŠGP-120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D96" w:rsidRPr="00051AF7" w:rsidRDefault="00561D96" w:rsidP="00EB2275">
            <w:pPr>
              <w:rPr>
                <w:szCs w:val="24"/>
              </w:rPr>
            </w:pPr>
            <w:proofErr w:type="spellStart"/>
            <w:r w:rsidRPr="00051AF7">
              <w:rPr>
                <w:szCs w:val="24"/>
              </w:rPr>
              <w:t>Ukmergės</w:t>
            </w:r>
            <w:proofErr w:type="spellEnd"/>
            <w:r w:rsidRPr="00051AF7">
              <w:rPr>
                <w:szCs w:val="24"/>
              </w:rPr>
              <w:t xml:space="preserve"> </w:t>
            </w:r>
            <w:proofErr w:type="spellStart"/>
            <w:r w:rsidRPr="00051AF7">
              <w:rPr>
                <w:szCs w:val="24"/>
              </w:rPr>
              <w:t>rajono</w:t>
            </w:r>
            <w:proofErr w:type="spellEnd"/>
            <w:r w:rsidRPr="00051AF7">
              <w:rPr>
                <w:szCs w:val="24"/>
              </w:rPr>
              <w:t xml:space="preserve"> </w:t>
            </w:r>
            <w:proofErr w:type="spellStart"/>
            <w:r w:rsidRPr="00051AF7">
              <w:rPr>
                <w:szCs w:val="24"/>
              </w:rPr>
              <w:t>Želvos</w:t>
            </w:r>
            <w:proofErr w:type="spellEnd"/>
            <w:r w:rsidRPr="00051AF7">
              <w:rPr>
                <w:szCs w:val="24"/>
              </w:rPr>
              <w:t xml:space="preserve"> </w:t>
            </w:r>
            <w:proofErr w:type="spellStart"/>
            <w:r w:rsidRPr="00051AF7">
              <w:rPr>
                <w:szCs w:val="24"/>
              </w:rPr>
              <w:t>gimnazija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5C2055" w:rsidRDefault="00561D96" w:rsidP="00EB2275">
            <w:pPr>
              <w:jc w:val="center"/>
              <w:rPr>
                <w:szCs w:val="24"/>
              </w:rPr>
            </w:pPr>
            <w:r w:rsidRPr="005C2055">
              <w:rPr>
                <w:szCs w:val="24"/>
              </w:rPr>
              <w:t>III</w:t>
            </w:r>
          </w:p>
        </w:tc>
      </w:tr>
    </w:tbl>
    <w:p w:rsidR="00561D96" w:rsidRPr="005C2055" w:rsidRDefault="00561D96" w:rsidP="00561D96">
      <w:pPr>
        <w:jc w:val="center"/>
        <w:rPr>
          <w:szCs w:val="24"/>
        </w:rPr>
      </w:pPr>
    </w:p>
    <w:p w:rsidR="00561D96" w:rsidRPr="005C2055" w:rsidRDefault="00561D96" w:rsidP="00561D96">
      <w:pPr>
        <w:jc w:val="center"/>
        <w:rPr>
          <w:szCs w:val="24"/>
        </w:rPr>
      </w:pPr>
      <w:r w:rsidRPr="005C2055">
        <w:rPr>
          <w:szCs w:val="24"/>
        </w:rPr>
        <w:t>______________________________________</w:t>
      </w:r>
    </w:p>
    <w:p w:rsidR="00561D96" w:rsidRDefault="00561D96" w:rsidP="003A513F">
      <w:pPr>
        <w:spacing w:line="360" w:lineRule="auto"/>
        <w:rPr>
          <w:lang w:val="lt-LT"/>
        </w:rPr>
      </w:pPr>
    </w:p>
    <w:sectPr w:rsidR="00561D96" w:rsidSect="000D4F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247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659" w:rsidRDefault="00605659">
      <w:r>
        <w:separator/>
      </w:r>
    </w:p>
  </w:endnote>
  <w:endnote w:type="continuationSeparator" w:id="0">
    <w:p w:rsidR="00605659" w:rsidRDefault="0060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7E4" w:rsidRDefault="00FA57E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75" w:rsidRPr="00FA57E4" w:rsidRDefault="00BF5175" w:rsidP="00FA57E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7E4" w:rsidRDefault="00FA57E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659" w:rsidRDefault="00605659">
      <w:r>
        <w:separator/>
      </w:r>
    </w:p>
  </w:footnote>
  <w:footnote w:type="continuationSeparator" w:id="0">
    <w:p w:rsidR="00605659" w:rsidRDefault="00605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7E4" w:rsidRDefault="00FA57E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7E4" w:rsidRDefault="00FA57E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7E4" w:rsidRDefault="00FA57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90802"/>
    <w:multiLevelType w:val="hybridMultilevel"/>
    <w:tmpl w:val="DA047B5C"/>
    <w:lvl w:ilvl="0" w:tplc="3434F934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B9B3FAD"/>
    <w:multiLevelType w:val="hybridMultilevel"/>
    <w:tmpl w:val="19B6BEF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84"/>
    <w:rsid w:val="00023A01"/>
    <w:rsid w:val="00071951"/>
    <w:rsid w:val="00077C6E"/>
    <w:rsid w:val="000D4F43"/>
    <w:rsid w:val="000E7DB6"/>
    <w:rsid w:val="00122F80"/>
    <w:rsid w:val="0016013E"/>
    <w:rsid w:val="00184F75"/>
    <w:rsid w:val="00191184"/>
    <w:rsid w:val="001C54F4"/>
    <w:rsid w:val="001F0661"/>
    <w:rsid w:val="001F56CA"/>
    <w:rsid w:val="00201495"/>
    <w:rsid w:val="0021376B"/>
    <w:rsid w:val="0023664B"/>
    <w:rsid w:val="00240668"/>
    <w:rsid w:val="002A5357"/>
    <w:rsid w:val="002B08F8"/>
    <w:rsid w:val="002B2219"/>
    <w:rsid w:val="003068D3"/>
    <w:rsid w:val="00321D97"/>
    <w:rsid w:val="0032646D"/>
    <w:rsid w:val="00346F0C"/>
    <w:rsid w:val="00361BAD"/>
    <w:rsid w:val="0037413F"/>
    <w:rsid w:val="003A513F"/>
    <w:rsid w:val="003B25F5"/>
    <w:rsid w:val="003B4E2A"/>
    <w:rsid w:val="00421FF9"/>
    <w:rsid w:val="004233B2"/>
    <w:rsid w:val="004917D4"/>
    <w:rsid w:val="004A5035"/>
    <w:rsid w:val="004B321F"/>
    <w:rsid w:val="004B6A34"/>
    <w:rsid w:val="004D591E"/>
    <w:rsid w:val="005021E5"/>
    <w:rsid w:val="00550A54"/>
    <w:rsid w:val="00561D96"/>
    <w:rsid w:val="005C2402"/>
    <w:rsid w:val="005D22CC"/>
    <w:rsid w:val="00605659"/>
    <w:rsid w:val="006064FA"/>
    <w:rsid w:val="00610B11"/>
    <w:rsid w:val="00633AD0"/>
    <w:rsid w:val="00633FA2"/>
    <w:rsid w:val="006451DE"/>
    <w:rsid w:val="00677100"/>
    <w:rsid w:val="006965AF"/>
    <w:rsid w:val="006C02D7"/>
    <w:rsid w:val="006C3AA3"/>
    <w:rsid w:val="006E0F6A"/>
    <w:rsid w:val="006E1D8E"/>
    <w:rsid w:val="00720E1B"/>
    <w:rsid w:val="00726EEA"/>
    <w:rsid w:val="00767A2A"/>
    <w:rsid w:val="007B45C8"/>
    <w:rsid w:val="00800E6E"/>
    <w:rsid w:val="00857F58"/>
    <w:rsid w:val="0088467C"/>
    <w:rsid w:val="008D7F3C"/>
    <w:rsid w:val="008E39DB"/>
    <w:rsid w:val="008E58FE"/>
    <w:rsid w:val="008F3137"/>
    <w:rsid w:val="00926189"/>
    <w:rsid w:val="0095624A"/>
    <w:rsid w:val="009B204A"/>
    <w:rsid w:val="00A013E5"/>
    <w:rsid w:val="00A330B9"/>
    <w:rsid w:val="00A44CF9"/>
    <w:rsid w:val="00A74346"/>
    <w:rsid w:val="00A92205"/>
    <w:rsid w:val="00B149CC"/>
    <w:rsid w:val="00B42E29"/>
    <w:rsid w:val="00B51579"/>
    <w:rsid w:val="00B5727F"/>
    <w:rsid w:val="00B57623"/>
    <w:rsid w:val="00B57CD3"/>
    <w:rsid w:val="00B80BA8"/>
    <w:rsid w:val="00B838AD"/>
    <w:rsid w:val="00BB40F8"/>
    <w:rsid w:val="00BC3A0E"/>
    <w:rsid w:val="00BE16CB"/>
    <w:rsid w:val="00BF1F40"/>
    <w:rsid w:val="00BF5175"/>
    <w:rsid w:val="00BF70A5"/>
    <w:rsid w:val="00BF755E"/>
    <w:rsid w:val="00C81C32"/>
    <w:rsid w:val="00CD53B2"/>
    <w:rsid w:val="00D27AF9"/>
    <w:rsid w:val="00DA006C"/>
    <w:rsid w:val="00DA6F59"/>
    <w:rsid w:val="00DF2068"/>
    <w:rsid w:val="00DF5714"/>
    <w:rsid w:val="00E346A9"/>
    <w:rsid w:val="00E428A1"/>
    <w:rsid w:val="00E4787B"/>
    <w:rsid w:val="00E56483"/>
    <w:rsid w:val="00F171EC"/>
    <w:rsid w:val="00F34B6A"/>
    <w:rsid w:val="00F70C8B"/>
    <w:rsid w:val="00F8460D"/>
    <w:rsid w:val="00F8572D"/>
    <w:rsid w:val="00F879F0"/>
    <w:rsid w:val="00FA57E4"/>
    <w:rsid w:val="00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3EE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lt-LT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0D4F43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Antrat1">
    <w:name w:val="heading 1"/>
    <w:basedOn w:val="prastasis"/>
    <w:next w:val="prastasis"/>
    <w:qFormat/>
    <w:rsid w:val="000D4F43"/>
    <w:pPr>
      <w:keepNext/>
      <w:jc w:val="center"/>
      <w:outlineLvl w:val="0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D4F43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0D4F43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0D4F43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prastasis"/>
    <w:rsid w:val="000D4F43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prastasis"/>
    <w:rsid w:val="000D4F43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prastasis"/>
    <w:rsid w:val="000D4F43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prastasis"/>
    <w:rsid w:val="000D4F43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0D4F43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0D4F43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prastasis"/>
    <w:rsid w:val="000D4F43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prastasis"/>
    <w:rsid w:val="000D4F43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0D4F43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0D4F43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0D4F43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0D4F43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prastasis"/>
    <w:rsid w:val="000D4F43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prastasis"/>
    <w:rsid w:val="000D4F43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0D4F43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prastasis"/>
    <w:rsid w:val="000D4F43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prastasis"/>
    <w:rsid w:val="000D4F43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prastasis"/>
    <w:rsid w:val="000D4F43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prastasis"/>
    <w:rsid w:val="000D4F43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Porat">
    <w:name w:val="footer"/>
    <w:basedOn w:val="prastasis"/>
    <w:rsid w:val="000D4F43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rsid w:val="001911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1184"/>
    <w:rPr>
      <w:rFonts w:ascii="Tahoma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F85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98A049CF</Template>
  <TotalTime>0</TotalTime>
  <Pages>1</Pages>
  <Words>3896</Words>
  <Characters>2222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2017-04-28T05:34:00Z</dcterms:created>
  <dcterms:modified xsi:type="dcterms:W3CDTF">2017-04-28T05:34:00Z</dcterms:modified>
</cp:coreProperties>
</file>