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39F3" w14:textId="44C2718C" w:rsidR="00AA2BDD" w:rsidRDefault="00B61A8C" w:rsidP="00A754BF">
      <w:pPr>
        <w:jc w:val="center"/>
        <w:rPr>
          <w:noProof/>
          <w:lang w:val="lt-LT"/>
        </w:rPr>
      </w:pPr>
      <w:r>
        <w:rPr>
          <w:noProof/>
          <w:lang w:val="lt-LT"/>
        </w:rPr>
        <w:drawing>
          <wp:inline distT="0" distB="0" distL="0" distR="0" wp14:anchorId="59242E18" wp14:editId="5C093525">
            <wp:extent cx="1061085" cy="725170"/>
            <wp:effectExtent l="0" t="0" r="5715"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1085" cy="725170"/>
                    </a:xfrm>
                    <a:prstGeom prst="rect">
                      <a:avLst/>
                    </a:prstGeom>
                    <a:noFill/>
                  </pic:spPr>
                </pic:pic>
              </a:graphicData>
            </a:graphic>
          </wp:inline>
        </w:drawing>
      </w:r>
    </w:p>
    <w:p w14:paraId="5567E0EA" w14:textId="77777777" w:rsidR="00AA2BDD" w:rsidRPr="00A417BA" w:rsidRDefault="00AA2BDD" w:rsidP="00AA2BDD">
      <w:pPr>
        <w:rPr>
          <w:b/>
          <w:bCs/>
          <w:sz w:val="16"/>
          <w:szCs w:val="16"/>
          <w:lang w:val="lt-LT"/>
        </w:rPr>
      </w:pPr>
    </w:p>
    <w:p w14:paraId="77ECB0BE" w14:textId="77777777" w:rsidR="00AA2BDD" w:rsidRPr="00EC618D" w:rsidRDefault="00AA2BDD" w:rsidP="00AA2BDD">
      <w:pPr>
        <w:jc w:val="center"/>
        <w:rPr>
          <w:b/>
          <w:sz w:val="28"/>
          <w:szCs w:val="28"/>
          <w:lang w:val="lt-LT"/>
        </w:rPr>
      </w:pPr>
      <w:r w:rsidRPr="00EC618D">
        <w:rPr>
          <w:b/>
          <w:sz w:val="28"/>
          <w:szCs w:val="28"/>
          <w:lang w:val="lt-LT"/>
        </w:rPr>
        <w:t>LIETUVOS RESPUBLIKOS ŽEMĖS ŪKIO</w:t>
      </w:r>
      <w:r w:rsidRPr="00F23DB3">
        <w:rPr>
          <w:b/>
          <w:sz w:val="28"/>
          <w:szCs w:val="28"/>
          <w:lang w:val="lt-LT"/>
        </w:rPr>
        <w:t xml:space="preserve"> </w:t>
      </w:r>
      <w:r w:rsidRPr="00EC618D">
        <w:rPr>
          <w:b/>
          <w:sz w:val="28"/>
          <w:szCs w:val="28"/>
          <w:lang w:val="lt-LT"/>
        </w:rPr>
        <w:t>MINISTRAS</w:t>
      </w:r>
    </w:p>
    <w:p w14:paraId="7110FDE3" w14:textId="77777777" w:rsidR="00AA2BDD" w:rsidRPr="00C16DD4" w:rsidRDefault="00AA2BDD" w:rsidP="00F23DB3">
      <w:pPr>
        <w:jc w:val="center"/>
        <w:rPr>
          <w:b/>
          <w:szCs w:val="24"/>
          <w:lang w:val="lt-LT"/>
        </w:rPr>
      </w:pPr>
    </w:p>
    <w:p w14:paraId="2AD3D082" w14:textId="77777777" w:rsidR="00C81C32" w:rsidRPr="00C16DD4" w:rsidRDefault="00C81C32" w:rsidP="00A22285">
      <w:pPr>
        <w:jc w:val="center"/>
        <w:rPr>
          <w:b/>
          <w:szCs w:val="24"/>
          <w:lang w:val="lt-LT"/>
        </w:rPr>
      </w:pPr>
      <w:r w:rsidRPr="00C16DD4">
        <w:rPr>
          <w:b/>
          <w:szCs w:val="24"/>
          <w:lang w:val="lt-LT"/>
        </w:rPr>
        <w:t>ĮSAKYMAS</w:t>
      </w:r>
    </w:p>
    <w:p w14:paraId="41C026C1" w14:textId="77777777" w:rsidR="00474E56" w:rsidRPr="00474E56" w:rsidRDefault="00474E56" w:rsidP="00474E56">
      <w:pPr>
        <w:jc w:val="center"/>
        <w:rPr>
          <w:szCs w:val="24"/>
          <w:lang w:val="lt-LT"/>
        </w:rPr>
      </w:pPr>
      <w:bookmarkStart w:id="0" w:name="_Hlk21515237"/>
      <w:r w:rsidRPr="00474E56">
        <w:rPr>
          <w:b/>
          <w:szCs w:val="24"/>
          <w:lang w:val="lt-LT"/>
        </w:rPr>
        <w:t xml:space="preserve">DĖL </w:t>
      </w:r>
      <w:r w:rsidRPr="00474E56">
        <w:rPr>
          <w:b/>
          <w:bCs/>
          <w:szCs w:val="24"/>
          <w:lang w:val="lt-LT"/>
        </w:rPr>
        <w:t>ŽEMĖS ŪKIO MINISTERIJOS 2026–2028 METŲ KRIZIŲ IR EKSTREMALIŲJŲ SITUACIJŲ PREVENCIJOS PRIEMONIŲ PLANO PATVIRTINIMO</w:t>
      </w:r>
    </w:p>
    <w:p w14:paraId="6FDAF66B" w14:textId="77777777" w:rsidR="00C81C32" w:rsidRPr="00C16DD4" w:rsidRDefault="00C81C32" w:rsidP="00C81C32">
      <w:pPr>
        <w:jc w:val="center"/>
        <w:rPr>
          <w:szCs w:val="24"/>
          <w:lang w:val="lt-LT"/>
        </w:rPr>
      </w:pPr>
    </w:p>
    <w:p w14:paraId="47AC1EF6" w14:textId="0CD1DCBB" w:rsidR="00B838AD" w:rsidRPr="00C16DD4" w:rsidRDefault="00A22285" w:rsidP="007C63DD">
      <w:pPr>
        <w:spacing w:line="360" w:lineRule="auto"/>
        <w:jc w:val="center"/>
        <w:rPr>
          <w:szCs w:val="24"/>
          <w:lang w:val="lt-LT"/>
        </w:rPr>
      </w:pPr>
      <w:r w:rsidRPr="00C16DD4">
        <w:rPr>
          <w:szCs w:val="24"/>
          <w:lang w:val="lt-LT"/>
        </w:rPr>
        <w:t>20</w:t>
      </w:r>
      <w:r w:rsidR="006270D2">
        <w:rPr>
          <w:szCs w:val="24"/>
          <w:lang w:val="lt-LT"/>
        </w:rPr>
        <w:t>2</w:t>
      </w:r>
      <w:r w:rsidR="00941C44">
        <w:rPr>
          <w:szCs w:val="24"/>
          <w:lang w:val="lt-LT"/>
        </w:rPr>
        <w:t>6</w:t>
      </w:r>
      <w:r w:rsidR="004D33FD" w:rsidRPr="00C16DD4">
        <w:rPr>
          <w:szCs w:val="24"/>
          <w:lang w:val="lt-LT"/>
        </w:rPr>
        <w:t xml:space="preserve"> m</w:t>
      </w:r>
      <w:r w:rsidR="006D1731" w:rsidRPr="00C16DD4">
        <w:rPr>
          <w:szCs w:val="24"/>
          <w:lang w:val="lt-LT"/>
        </w:rPr>
        <w:t>.</w:t>
      </w:r>
      <w:r w:rsidR="002C3103">
        <w:rPr>
          <w:szCs w:val="24"/>
          <w:lang w:val="lt-LT"/>
        </w:rPr>
        <w:t xml:space="preserve"> </w:t>
      </w:r>
      <w:r w:rsidR="0038047E">
        <w:rPr>
          <w:szCs w:val="24"/>
          <w:lang w:val="lt-LT"/>
        </w:rPr>
        <w:t>kovo</w:t>
      </w:r>
      <w:r w:rsidR="00D63C34">
        <w:rPr>
          <w:szCs w:val="24"/>
          <w:lang w:val="lt-LT"/>
        </w:rPr>
        <w:t xml:space="preserve"> </w:t>
      </w:r>
      <w:r w:rsidR="0038047E">
        <w:rPr>
          <w:szCs w:val="24"/>
          <w:lang w:val="lt-LT"/>
        </w:rPr>
        <w:t xml:space="preserve">3 </w:t>
      </w:r>
      <w:r w:rsidR="00A55E19" w:rsidRPr="00C16DD4">
        <w:rPr>
          <w:szCs w:val="24"/>
          <w:lang w:val="lt-LT"/>
        </w:rPr>
        <w:t>d.</w:t>
      </w:r>
      <w:r w:rsidR="004F39B1" w:rsidRPr="00C16DD4">
        <w:rPr>
          <w:szCs w:val="24"/>
          <w:lang w:val="lt-LT"/>
        </w:rPr>
        <w:t xml:space="preserve"> </w:t>
      </w:r>
      <w:r w:rsidR="00C81C32" w:rsidRPr="00C16DD4">
        <w:rPr>
          <w:szCs w:val="24"/>
          <w:lang w:val="lt-LT"/>
        </w:rPr>
        <w:t>Nr.</w:t>
      </w:r>
      <w:r w:rsidR="008D7F3C" w:rsidRPr="00C16DD4">
        <w:rPr>
          <w:szCs w:val="24"/>
          <w:lang w:val="lt-LT"/>
        </w:rPr>
        <w:t xml:space="preserve"> </w:t>
      </w:r>
      <w:r w:rsidR="00AB4223">
        <w:rPr>
          <w:szCs w:val="24"/>
          <w:lang w:val="lt-LT"/>
        </w:rPr>
        <w:t>3D-</w:t>
      </w:r>
      <w:r w:rsidR="0038047E">
        <w:rPr>
          <w:szCs w:val="24"/>
          <w:lang w:val="lt-LT"/>
        </w:rPr>
        <w:t>115</w:t>
      </w:r>
    </w:p>
    <w:bookmarkEnd w:id="0"/>
    <w:p w14:paraId="312C9989" w14:textId="77777777" w:rsidR="00C81C32" w:rsidRPr="00C16DD4" w:rsidRDefault="00C81C32" w:rsidP="003A513F">
      <w:pPr>
        <w:pStyle w:val="daturemas"/>
        <w:framePr w:w="0" w:hRule="auto" w:hSpace="0" w:wrap="auto" w:vAnchor="margin" w:hAnchor="text" w:xAlign="left" w:yAlign="inline" w:anchorLock="0"/>
        <w:jc w:val="center"/>
        <w:rPr>
          <w:rFonts w:ascii="Times New Roman" w:hAnsi="Times New Roman"/>
          <w:sz w:val="24"/>
          <w:szCs w:val="24"/>
          <w:lang w:val="lt-LT"/>
        </w:rPr>
      </w:pPr>
      <w:r w:rsidRPr="00C16DD4">
        <w:rPr>
          <w:rFonts w:ascii="Times New Roman" w:hAnsi="Times New Roman"/>
          <w:sz w:val="24"/>
          <w:szCs w:val="24"/>
          <w:lang w:val="lt-LT"/>
        </w:rPr>
        <w:t>Vilnius</w:t>
      </w:r>
    </w:p>
    <w:p w14:paraId="170AF244" w14:textId="77777777" w:rsidR="00B838AD" w:rsidRPr="00C16DD4" w:rsidRDefault="00B838AD" w:rsidP="001A3A87">
      <w:pPr>
        <w:rPr>
          <w:szCs w:val="24"/>
          <w:lang w:val="lt-LT"/>
        </w:rPr>
      </w:pPr>
    </w:p>
    <w:p w14:paraId="0CEEB692" w14:textId="46E68476" w:rsidR="00474E56" w:rsidRDefault="00474E56" w:rsidP="001A3A87">
      <w:pPr>
        <w:pStyle w:val="prastasiniatinklio"/>
        <w:spacing w:line="360" w:lineRule="auto"/>
        <w:ind w:firstLine="720"/>
        <w:jc w:val="both"/>
      </w:pPr>
      <w:r>
        <w:t>Vadovaudamasis Lietuvos Respublikos krizių valdymo civilinės saugos įstatymo 4 straipsnio 1 punktu, 11 straipsnio 5 dalies 1 punktu, 20 straipsnio 1 punktu ir Krizių ir ekstremaliųjų situacijų prevencijos vykdymo tvarkos aprašo, patvirtinto Lietuvos Respublikos Vyriausybės 2022 m. gruodžio 29 d. nutarimu Nr. 1317 ,,Dėl Lietuvos Respublikos krizių valdymo ir civilinės saugos įstatymo įgyvendinimo“, 7 ir 10 punktais:</w:t>
      </w:r>
    </w:p>
    <w:p w14:paraId="3CDEC699" w14:textId="160090AC" w:rsidR="00474E56" w:rsidRDefault="00184E0A" w:rsidP="001A3A87">
      <w:pPr>
        <w:pStyle w:val="prastasiniatinklio"/>
        <w:spacing w:line="360" w:lineRule="auto"/>
        <w:ind w:firstLine="720"/>
        <w:jc w:val="both"/>
      </w:pPr>
      <w:r>
        <w:t>1. T</w:t>
      </w:r>
      <w:r w:rsidR="00474E56">
        <w:t xml:space="preserve"> v i r t i n u Lietuvos Respublikos žemės ūkio ministerijos 2026–2028 metų krizių ir ekstremaliųjų situacijų prevencijos priemonių planą (pridedama).</w:t>
      </w:r>
    </w:p>
    <w:p w14:paraId="25330C9E" w14:textId="2EBAC64A" w:rsidR="00650486" w:rsidRDefault="00184E0A" w:rsidP="001A3A87">
      <w:pPr>
        <w:pStyle w:val="prastasiniatinklio"/>
        <w:spacing w:line="360" w:lineRule="auto"/>
        <w:ind w:firstLine="720"/>
        <w:jc w:val="both"/>
      </w:pPr>
      <w:r>
        <w:t>2. P</w:t>
      </w:r>
      <w:r w:rsidR="00474E56">
        <w:t xml:space="preserve"> a v e d u įsakymo vykdymą kontroliuoti </w:t>
      </w:r>
      <w:r>
        <w:t>Ž</w:t>
      </w:r>
      <w:r w:rsidR="00474E56">
        <w:t>emės ūkio ministerijos ekstremaliųjų situacijų operacijų centro vadovui.</w:t>
      </w:r>
    </w:p>
    <w:p w14:paraId="289BB389" w14:textId="77777777" w:rsidR="00B85E08" w:rsidRDefault="00B85E08" w:rsidP="005D1EF8">
      <w:pPr>
        <w:widowControl w:val="0"/>
        <w:spacing w:line="360" w:lineRule="auto"/>
        <w:rPr>
          <w:szCs w:val="24"/>
          <w:lang w:val="lt-LT"/>
        </w:rPr>
      </w:pPr>
    </w:p>
    <w:p w14:paraId="5CC7A7CD" w14:textId="77777777" w:rsidR="001A65D8" w:rsidRDefault="001A65D8" w:rsidP="005D1EF8">
      <w:pPr>
        <w:widowControl w:val="0"/>
        <w:spacing w:line="360" w:lineRule="auto"/>
        <w:rPr>
          <w:szCs w:val="24"/>
          <w:lang w:val="lt-LT"/>
        </w:rPr>
      </w:pPr>
    </w:p>
    <w:p w14:paraId="27B8B80B" w14:textId="0C1F1B31" w:rsidR="00FB31F3" w:rsidRDefault="00521753" w:rsidP="5DA75A49">
      <w:pPr>
        <w:spacing w:line="360" w:lineRule="auto"/>
        <w:rPr>
          <w:lang w:val="lt-LT"/>
        </w:rPr>
      </w:pPr>
      <w:r>
        <w:rPr>
          <w:lang w:val="lt-LT"/>
        </w:rPr>
        <w:t>Žemės ūkio m</w:t>
      </w:r>
      <w:r w:rsidR="00F32728" w:rsidRPr="5DA75A49">
        <w:rPr>
          <w:lang w:val="lt-LT"/>
        </w:rPr>
        <w:t>inistras</w:t>
      </w:r>
      <w:r w:rsidR="00393258" w:rsidRPr="00474E56">
        <w:rPr>
          <w:lang w:val="lt-LT"/>
        </w:rPr>
        <w:tab/>
      </w:r>
      <w:r w:rsidR="00393258" w:rsidRPr="00474E56">
        <w:rPr>
          <w:lang w:val="lt-LT"/>
        </w:rPr>
        <w:tab/>
      </w:r>
      <w:r w:rsidR="00393258" w:rsidRPr="00474E56">
        <w:rPr>
          <w:lang w:val="lt-LT"/>
        </w:rPr>
        <w:tab/>
      </w:r>
      <w:r w:rsidR="00393258" w:rsidRPr="00474E56">
        <w:rPr>
          <w:lang w:val="lt-LT"/>
        </w:rPr>
        <w:tab/>
      </w:r>
      <w:r w:rsidR="00393258" w:rsidRPr="00474E56">
        <w:rPr>
          <w:lang w:val="lt-LT"/>
        </w:rPr>
        <w:tab/>
      </w:r>
      <w:r w:rsidR="00393258" w:rsidRPr="00474E56">
        <w:rPr>
          <w:lang w:val="lt-LT"/>
        </w:rPr>
        <w:tab/>
      </w:r>
      <w:r w:rsidR="00393258" w:rsidRPr="00474E56">
        <w:rPr>
          <w:lang w:val="lt-LT"/>
        </w:rPr>
        <w:tab/>
      </w:r>
      <w:r w:rsidR="00DC5EBA" w:rsidRPr="5DA75A49">
        <w:rPr>
          <w:lang w:val="lt-LT"/>
        </w:rPr>
        <w:t xml:space="preserve">       </w:t>
      </w:r>
      <w:r w:rsidR="00393258" w:rsidRPr="5DA75A49">
        <w:rPr>
          <w:lang w:val="lt-LT"/>
        </w:rPr>
        <w:t xml:space="preserve">                  </w:t>
      </w:r>
      <w:r w:rsidR="00650486">
        <w:rPr>
          <w:lang w:val="lt-LT"/>
        </w:rPr>
        <w:t>Andrius Palionis</w:t>
      </w:r>
    </w:p>
    <w:sectPr w:rsidR="00FB31F3" w:rsidSect="00FF4695">
      <w:headerReference w:type="default" r:id="rId12"/>
      <w:pgSz w:w="11907" w:h="16840"/>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7591" w14:textId="77777777" w:rsidR="005F3E7C" w:rsidRDefault="005F3E7C">
      <w:r>
        <w:separator/>
      </w:r>
    </w:p>
  </w:endnote>
  <w:endnote w:type="continuationSeparator" w:id="0">
    <w:p w14:paraId="2CDEF10E" w14:textId="77777777" w:rsidR="005F3E7C" w:rsidRDefault="005F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DC10" w14:textId="77777777" w:rsidR="005F3E7C" w:rsidRDefault="005F3E7C">
      <w:r>
        <w:separator/>
      </w:r>
    </w:p>
  </w:footnote>
  <w:footnote w:type="continuationSeparator" w:id="0">
    <w:p w14:paraId="68E0B26C" w14:textId="77777777" w:rsidR="005F3E7C" w:rsidRDefault="005F3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266673"/>
      <w:docPartObj>
        <w:docPartGallery w:val="Page Numbers (Top of Page)"/>
        <w:docPartUnique/>
      </w:docPartObj>
    </w:sdtPr>
    <w:sdtEndPr/>
    <w:sdtContent>
      <w:p w14:paraId="32D1E036" w14:textId="60ADE99D" w:rsidR="00290F42" w:rsidRDefault="00290F42">
        <w:pPr>
          <w:pStyle w:val="Antrats"/>
          <w:jc w:val="center"/>
        </w:pPr>
        <w:r>
          <w:fldChar w:fldCharType="begin"/>
        </w:r>
        <w:r>
          <w:instrText>PAGE   \* MERGEFORMAT</w:instrText>
        </w:r>
        <w:r>
          <w:fldChar w:fldCharType="separate"/>
        </w:r>
        <w:r>
          <w:rPr>
            <w:lang w:val="lt-LT"/>
          </w:rPr>
          <w:t>2</w:t>
        </w:r>
        <w:r>
          <w:fldChar w:fldCharType="end"/>
        </w:r>
      </w:p>
    </w:sdtContent>
  </w:sdt>
  <w:p w14:paraId="3C98B28A" w14:textId="77777777" w:rsidR="00FA57E4" w:rsidRDefault="00FA57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A7049"/>
    <w:multiLevelType w:val="hybridMultilevel"/>
    <w:tmpl w:val="510A50A2"/>
    <w:lvl w:ilvl="0" w:tplc="6E0C49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631607C"/>
    <w:multiLevelType w:val="hybridMultilevel"/>
    <w:tmpl w:val="510A50A2"/>
    <w:lvl w:ilvl="0" w:tplc="6E0C49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B3B0066"/>
    <w:multiLevelType w:val="hybridMultilevel"/>
    <w:tmpl w:val="73F02A4A"/>
    <w:lvl w:ilvl="0" w:tplc="D71874CE">
      <w:numFmt w:val="bullet"/>
      <w:lvlText w:val="-"/>
      <w:lvlJc w:val="left"/>
      <w:pPr>
        <w:ind w:left="3239" w:hanging="360"/>
      </w:pPr>
      <w:rPr>
        <w:rFonts w:ascii="Times New Roman" w:eastAsia="Times New Roman" w:hAnsi="Times New Roman" w:cs="Times New Roman" w:hint="default"/>
      </w:rPr>
    </w:lvl>
    <w:lvl w:ilvl="1" w:tplc="04270003" w:tentative="1">
      <w:start w:val="1"/>
      <w:numFmt w:val="bullet"/>
      <w:lvlText w:val="o"/>
      <w:lvlJc w:val="left"/>
      <w:pPr>
        <w:ind w:left="3959" w:hanging="360"/>
      </w:pPr>
      <w:rPr>
        <w:rFonts w:ascii="Courier New" w:hAnsi="Courier New" w:cs="Courier New" w:hint="default"/>
      </w:rPr>
    </w:lvl>
    <w:lvl w:ilvl="2" w:tplc="04270005" w:tentative="1">
      <w:start w:val="1"/>
      <w:numFmt w:val="bullet"/>
      <w:lvlText w:val=""/>
      <w:lvlJc w:val="left"/>
      <w:pPr>
        <w:ind w:left="4679" w:hanging="360"/>
      </w:pPr>
      <w:rPr>
        <w:rFonts w:ascii="Wingdings" w:hAnsi="Wingdings" w:hint="default"/>
      </w:rPr>
    </w:lvl>
    <w:lvl w:ilvl="3" w:tplc="04270001" w:tentative="1">
      <w:start w:val="1"/>
      <w:numFmt w:val="bullet"/>
      <w:lvlText w:val=""/>
      <w:lvlJc w:val="left"/>
      <w:pPr>
        <w:ind w:left="5399" w:hanging="360"/>
      </w:pPr>
      <w:rPr>
        <w:rFonts w:ascii="Symbol" w:hAnsi="Symbol" w:hint="default"/>
      </w:rPr>
    </w:lvl>
    <w:lvl w:ilvl="4" w:tplc="04270003" w:tentative="1">
      <w:start w:val="1"/>
      <w:numFmt w:val="bullet"/>
      <w:lvlText w:val="o"/>
      <w:lvlJc w:val="left"/>
      <w:pPr>
        <w:ind w:left="6119" w:hanging="360"/>
      </w:pPr>
      <w:rPr>
        <w:rFonts w:ascii="Courier New" w:hAnsi="Courier New" w:cs="Courier New" w:hint="default"/>
      </w:rPr>
    </w:lvl>
    <w:lvl w:ilvl="5" w:tplc="04270005" w:tentative="1">
      <w:start w:val="1"/>
      <w:numFmt w:val="bullet"/>
      <w:lvlText w:val=""/>
      <w:lvlJc w:val="left"/>
      <w:pPr>
        <w:ind w:left="6839" w:hanging="360"/>
      </w:pPr>
      <w:rPr>
        <w:rFonts w:ascii="Wingdings" w:hAnsi="Wingdings" w:hint="default"/>
      </w:rPr>
    </w:lvl>
    <w:lvl w:ilvl="6" w:tplc="04270001" w:tentative="1">
      <w:start w:val="1"/>
      <w:numFmt w:val="bullet"/>
      <w:lvlText w:val=""/>
      <w:lvlJc w:val="left"/>
      <w:pPr>
        <w:ind w:left="7559" w:hanging="360"/>
      </w:pPr>
      <w:rPr>
        <w:rFonts w:ascii="Symbol" w:hAnsi="Symbol" w:hint="default"/>
      </w:rPr>
    </w:lvl>
    <w:lvl w:ilvl="7" w:tplc="04270003" w:tentative="1">
      <w:start w:val="1"/>
      <w:numFmt w:val="bullet"/>
      <w:lvlText w:val="o"/>
      <w:lvlJc w:val="left"/>
      <w:pPr>
        <w:ind w:left="8279" w:hanging="360"/>
      </w:pPr>
      <w:rPr>
        <w:rFonts w:ascii="Courier New" w:hAnsi="Courier New" w:cs="Courier New" w:hint="default"/>
      </w:rPr>
    </w:lvl>
    <w:lvl w:ilvl="8" w:tplc="04270005" w:tentative="1">
      <w:start w:val="1"/>
      <w:numFmt w:val="bullet"/>
      <w:lvlText w:val=""/>
      <w:lvlJc w:val="left"/>
      <w:pPr>
        <w:ind w:left="8999" w:hanging="360"/>
      </w:pPr>
      <w:rPr>
        <w:rFonts w:ascii="Wingdings" w:hAnsi="Wingdings" w:hint="default"/>
      </w:rPr>
    </w:lvl>
  </w:abstractNum>
  <w:abstractNum w:abstractNumId="3" w15:restartNumberingAfterBreak="0">
    <w:nsid w:val="786511BD"/>
    <w:multiLevelType w:val="multilevel"/>
    <w:tmpl w:val="714AB058"/>
    <w:lvl w:ilvl="0">
      <w:start w:val="3"/>
      <w:numFmt w:val="decimal"/>
      <w:lvlText w:val="%1."/>
      <w:lvlJc w:val="left"/>
      <w:pPr>
        <w:ind w:left="1069"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7BD204E6"/>
    <w:multiLevelType w:val="hybridMultilevel"/>
    <w:tmpl w:val="0EE8508C"/>
    <w:lvl w:ilvl="0" w:tplc="2FCC0F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5641265">
    <w:abstractNumId w:val="0"/>
  </w:num>
  <w:num w:numId="2" w16cid:durableId="984092693">
    <w:abstractNumId w:val="1"/>
  </w:num>
  <w:num w:numId="3" w16cid:durableId="707142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663472">
    <w:abstractNumId w:val="4"/>
  </w:num>
  <w:num w:numId="5" w16cid:durableId="18313823">
    <w:abstractNumId w:val="3"/>
  </w:num>
  <w:num w:numId="6" w16cid:durableId="101361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DE1"/>
    <w:rsid w:val="00004D78"/>
    <w:rsid w:val="00017E54"/>
    <w:rsid w:val="00022FD2"/>
    <w:rsid w:val="0002666A"/>
    <w:rsid w:val="00030266"/>
    <w:rsid w:val="00030468"/>
    <w:rsid w:val="000306F8"/>
    <w:rsid w:val="00030D20"/>
    <w:rsid w:val="00044296"/>
    <w:rsid w:val="00044E85"/>
    <w:rsid w:val="00045563"/>
    <w:rsid w:val="00051BB3"/>
    <w:rsid w:val="00052CD7"/>
    <w:rsid w:val="00063AB4"/>
    <w:rsid w:val="00076848"/>
    <w:rsid w:val="000876C4"/>
    <w:rsid w:val="00091EBF"/>
    <w:rsid w:val="0009231D"/>
    <w:rsid w:val="0009297E"/>
    <w:rsid w:val="00093E6C"/>
    <w:rsid w:val="00097C2C"/>
    <w:rsid w:val="000A02AD"/>
    <w:rsid w:val="000A19BF"/>
    <w:rsid w:val="000A3618"/>
    <w:rsid w:val="000A6296"/>
    <w:rsid w:val="000A75D5"/>
    <w:rsid w:val="000B3DB4"/>
    <w:rsid w:val="000B538C"/>
    <w:rsid w:val="000B6322"/>
    <w:rsid w:val="000C0572"/>
    <w:rsid w:val="000C1BCD"/>
    <w:rsid w:val="000C45EE"/>
    <w:rsid w:val="000C502C"/>
    <w:rsid w:val="000D28AA"/>
    <w:rsid w:val="000D3A79"/>
    <w:rsid w:val="000D4F43"/>
    <w:rsid w:val="000E0633"/>
    <w:rsid w:val="000E7627"/>
    <w:rsid w:val="000F15CE"/>
    <w:rsid w:val="000F58C5"/>
    <w:rsid w:val="000F7515"/>
    <w:rsid w:val="001015E6"/>
    <w:rsid w:val="00105328"/>
    <w:rsid w:val="001053FE"/>
    <w:rsid w:val="00105810"/>
    <w:rsid w:val="00110EE2"/>
    <w:rsid w:val="001121BC"/>
    <w:rsid w:val="00112DBB"/>
    <w:rsid w:val="00120C2E"/>
    <w:rsid w:val="00122F80"/>
    <w:rsid w:val="0012670D"/>
    <w:rsid w:val="00126922"/>
    <w:rsid w:val="00134E72"/>
    <w:rsid w:val="00135B5F"/>
    <w:rsid w:val="00145A27"/>
    <w:rsid w:val="00146BAF"/>
    <w:rsid w:val="00147463"/>
    <w:rsid w:val="001478CA"/>
    <w:rsid w:val="00154FD8"/>
    <w:rsid w:val="00155DE1"/>
    <w:rsid w:val="00165B74"/>
    <w:rsid w:val="001664B6"/>
    <w:rsid w:val="00174F9D"/>
    <w:rsid w:val="0018454C"/>
    <w:rsid w:val="00184E0A"/>
    <w:rsid w:val="00185432"/>
    <w:rsid w:val="00185B5F"/>
    <w:rsid w:val="00187148"/>
    <w:rsid w:val="00190FA1"/>
    <w:rsid w:val="00193213"/>
    <w:rsid w:val="001952C4"/>
    <w:rsid w:val="001A3A87"/>
    <w:rsid w:val="001A65D8"/>
    <w:rsid w:val="001B1F0E"/>
    <w:rsid w:val="001C0D7E"/>
    <w:rsid w:val="001C3294"/>
    <w:rsid w:val="001D1965"/>
    <w:rsid w:val="001D2353"/>
    <w:rsid w:val="001E0D95"/>
    <w:rsid w:val="001E2A15"/>
    <w:rsid w:val="001E3CE9"/>
    <w:rsid w:val="001E535D"/>
    <w:rsid w:val="001E5CDF"/>
    <w:rsid w:val="001E7C8B"/>
    <w:rsid w:val="001F4FFA"/>
    <w:rsid w:val="00200216"/>
    <w:rsid w:val="00201495"/>
    <w:rsid w:val="0021376B"/>
    <w:rsid w:val="00213FB6"/>
    <w:rsid w:val="0021500A"/>
    <w:rsid w:val="00216905"/>
    <w:rsid w:val="00221AA1"/>
    <w:rsid w:val="00227D10"/>
    <w:rsid w:val="00231C9B"/>
    <w:rsid w:val="00231D89"/>
    <w:rsid w:val="0023504C"/>
    <w:rsid w:val="0023664B"/>
    <w:rsid w:val="0023767C"/>
    <w:rsid w:val="00240FC6"/>
    <w:rsid w:val="0024231D"/>
    <w:rsid w:val="00243815"/>
    <w:rsid w:val="002445CE"/>
    <w:rsid w:val="00246155"/>
    <w:rsid w:val="00246D3E"/>
    <w:rsid w:val="00247B34"/>
    <w:rsid w:val="002521F9"/>
    <w:rsid w:val="00253651"/>
    <w:rsid w:val="00254A3B"/>
    <w:rsid w:val="00255028"/>
    <w:rsid w:val="002560CF"/>
    <w:rsid w:val="002631F0"/>
    <w:rsid w:val="00267C29"/>
    <w:rsid w:val="00270773"/>
    <w:rsid w:val="00271D51"/>
    <w:rsid w:val="00275D17"/>
    <w:rsid w:val="00282510"/>
    <w:rsid w:val="002834F5"/>
    <w:rsid w:val="0028520F"/>
    <w:rsid w:val="00290DE1"/>
    <w:rsid w:val="00290F42"/>
    <w:rsid w:val="00293BFB"/>
    <w:rsid w:val="002961F9"/>
    <w:rsid w:val="002A1CAA"/>
    <w:rsid w:val="002A4214"/>
    <w:rsid w:val="002A7802"/>
    <w:rsid w:val="002B289C"/>
    <w:rsid w:val="002B5DCA"/>
    <w:rsid w:val="002C0EC8"/>
    <w:rsid w:val="002C2580"/>
    <w:rsid w:val="002C3103"/>
    <w:rsid w:val="002C47A8"/>
    <w:rsid w:val="002D4B03"/>
    <w:rsid w:val="002D4E33"/>
    <w:rsid w:val="002E365D"/>
    <w:rsid w:val="002E67EF"/>
    <w:rsid w:val="002E708B"/>
    <w:rsid w:val="002F572F"/>
    <w:rsid w:val="002F5F7C"/>
    <w:rsid w:val="003001B2"/>
    <w:rsid w:val="00301918"/>
    <w:rsid w:val="00301BA5"/>
    <w:rsid w:val="0030451E"/>
    <w:rsid w:val="00305AE2"/>
    <w:rsid w:val="003068D3"/>
    <w:rsid w:val="003070EB"/>
    <w:rsid w:val="003115FB"/>
    <w:rsid w:val="00312832"/>
    <w:rsid w:val="003145FD"/>
    <w:rsid w:val="00317432"/>
    <w:rsid w:val="003221BB"/>
    <w:rsid w:val="003242F9"/>
    <w:rsid w:val="00325697"/>
    <w:rsid w:val="00327E56"/>
    <w:rsid w:val="00330A26"/>
    <w:rsid w:val="00340DF8"/>
    <w:rsid w:val="00346FD0"/>
    <w:rsid w:val="00353447"/>
    <w:rsid w:val="00354993"/>
    <w:rsid w:val="00355993"/>
    <w:rsid w:val="00361B1B"/>
    <w:rsid w:val="00362B92"/>
    <w:rsid w:val="00366892"/>
    <w:rsid w:val="003710FA"/>
    <w:rsid w:val="00371756"/>
    <w:rsid w:val="00377006"/>
    <w:rsid w:val="0038047E"/>
    <w:rsid w:val="00390836"/>
    <w:rsid w:val="00390DC1"/>
    <w:rsid w:val="00391F4A"/>
    <w:rsid w:val="00393258"/>
    <w:rsid w:val="00394D38"/>
    <w:rsid w:val="00395566"/>
    <w:rsid w:val="003A2F22"/>
    <w:rsid w:val="003A36A8"/>
    <w:rsid w:val="003A513F"/>
    <w:rsid w:val="003A5CC8"/>
    <w:rsid w:val="003A611F"/>
    <w:rsid w:val="003A7CF4"/>
    <w:rsid w:val="003B3090"/>
    <w:rsid w:val="003C0E29"/>
    <w:rsid w:val="003C10C9"/>
    <w:rsid w:val="003C34E8"/>
    <w:rsid w:val="003C386C"/>
    <w:rsid w:val="003C3CFA"/>
    <w:rsid w:val="003C3ED3"/>
    <w:rsid w:val="003C64B0"/>
    <w:rsid w:val="003E03EE"/>
    <w:rsid w:val="003E08E6"/>
    <w:rsid w:val="003E09E3"/>
    <w:rsid w:val="003E1E11"/>
    <w:rsid w:val="003E743B"/>
    <w:rsid w:val="003E77F5"/>
    <w:rsid w:val="004029DF"/>
    <w:rsid w:val="00412A43"/>
    <w:rsid w:val="00421910"/>
    <w:rsid w:val="00422E00"/>
    <w:rsid w:val="004263CC"/>
    <w:rsid w:val="00427BBD"/>
    <w:rsid w:val="00442794"/>
    <w:rsid w:val="00465AC3"/>
    <w:rsid w:val="0047088E"/>
    <w:rsid w:val="004724A2"/>
    <w:rsid w:val="00474E56"/>
    <w:rsid w:val="00477376"/>
    <w:rsid w:val="004778E5"/>
    <w:rsid w:val="00477DEE"/>
    <w:rsid w:val="00481959"/>
    <w:rsid w:val="00482FC7"/>
    <w:rsid w:val="00484E68"/>
    <w:rsid w:val="0048678B"/>
    <w:rsid w:val="004A7FE4"/>
    <w:rsid w:val="004C0D0A"/>
    <w:rsid w:val="004C192D"/>
    <w:rsid w:val="004C6CA3"/>
    <w:rsid w:val="004D0026"/>
    <w:rsid w:val="004D1759"/>
    <w:rsid w:val="004D33FD"/>
    <w:rsid w:val="004D7153"/>
    <w:rsid w:val="004E1F3A"/>
    <w:rsid w:val="004E4FE1"/>
    <w:rsid w:val="004F1ECE"/>
    <w:rsid w:val="004F39B1"/>
    <w:rsid w:val="004F71A6"/>
    <w:rsid w:val="004F77E1"/>
    <w:rsid w:val="005021E5"/>
    <w:rsid w:val="0050237B"/>
    <w:rsid w:val="0050321B"/>
    <w:rsid w:val="005034E7"/>
    <w:rsid w:val="0050497B"/>
    <w:rsid w:val="00504C63"/>
    <w:rsid w:val="00513474"/>
    <w:rsid w:val="00513C36"/>
    <w:rsid w:val="00517C11"/>
    <w:rsid w:val="00520167"/>
    <w:rsid w:val="00520F3F"/>
    <w:rsid w:val="00521622"/>
    <w:rsid w:val="00521753"/>
    <w:rsid w:val="0052393D"/>
    <w:rsid w:val="00523968"/>
    <w:rsid w:val="005241D1"/>
    <w:rsid w:val="005243D4"/>
    <w:rsid w:val="00531C89"/>
    <w:rsid w:val="005346E5"/>
    <w:rsid w:val="0054199A"/>
    <w:rsid w:val="005424F1"/>
    <w:rsid w:val="00545112"/>
    <w:rsid w:val="00553984"/>
    <w:rsid w:val="005567CC"/>
    <w:rsid w:val="005606E5"/>
    <w:rsid w:val="005660B8"/>
    <w:rsid w:val="005678E7"/>
    <w:rsid w:val="0057113F"/>
    <w:rsid w:val="005721F3"/>
    <w:rsid w:val="005748D5"/>
    <w:rsid w:val="005779D1"/>
    <w:rsid w:val="00577F6F"/>
    <w:rsid w:val="00584016"/>
    <w:rsid w:val="0059094A"/>
    <w:rsid w:val="005A12BE"/>
    <w:rsid w:val="005A31A1"/>
    <w:rsid w:val="005B3230"/>
    <w:rsid w:val="005B42D5"/>
    <w:rsid w:val="005B503D"/>
    <w:rsid w:val="005D1DDB"/>
    <w:rsid w:val="005D1EF8"/>
    <w:rsid w:val="005D22CC"/>
    <w:rsid w:val="005D3CBE"/>
    <w:rsid w:val="005D44E2"/>
    <w:rsid w:val="005D5642"/>
    <w:rsid w:val="005D66DC"/>
    <w:rsid w:val="005E1FE9"/>
    <w:rsid w:val="005E2019"/>
    <w:rsid w:val="005F252C"/>
    <w:rsid w:val="005F28A6"/>
    <w:rsid w:val="005F3E7C"/>
    <w:rsid w:val="005F4CB8"/>
    <w:rsid w:val="005F52C6"/>
    <w:rsid w:val="005F7F2F"/>
    <w:rsid w:val="006045E3"/>
    <w:rsid w:val="006056AA"/>
    <w:rsid w:val="006062CD"/>
    <w:rsid w:val="006064FA"/>
    <w:rsid w:val="00610B11"/>
    <w:rsid w:val="00612100"/>
    <w:rsid w:val="00614E3D"/>
    <w:rsid w:val="006166F0"/>
    <w:rsid w:val="006177B4"/>
    <w:rsid w:val="00620DD1"/>
    <w:rsid w:val="006270D2"/>
    <w:rsid w:val="00630EDC"/>
    <w:rsid w:val="0063365A"/>
    <w:rsid w:val="00633912"/>
    <w:rsid w:val="00633AD0"/>
    <w:rsid w:val="00636B70"/>
    <w:rsid w:val="00641893"/>
    <w:rsid w:val="00644E3F"/>
    <w:rsid w:val="00650486"/>
    <w:rsid w:val="00654E29"/>
    <w:rsid w:val="006555B3"/>
    <w:rsid w:val="006571A2"/>
    <w:rsid w:val="00662205"/>
    <w:rsid w:val="0068259B"/>
    <w:rsid w:val="00693995"/>
    <w:rsid w:val="006965AF"/>
    <w:rsid w:val="006A192D"/>
    <w:rsid w:val="006A2934"/>
    <w:rsid w:val="006A5F82"/>
    <w:rsid w:val="006B2E50"/>
    <w:rsid w:val="006B5528"/>
    <w:rsid w:val="006C3A91"/>
    <w:rsid w:val="006D0A83"/>
    <w:rsid w:val="006D0F6C"/>
    <w:rsid w:val="006D16F3"/>
    <w:rsid w:val="006D1731"/>
    <w:rsid w:val="006D3E32"/>
    <w:rsid w:val="006E03A3"/>
    <w:rsid w:val="006E0F6A"/>
    <w:rsid w:val="006E6485"/>
    <w:rsid w:val="006F75EA"/>
    <w:rsid w:val="00700E51"/>
    <w:rsid w:val="0070122D"/>
    <w:rsid w:val="0070221F"/>
    <w:rsid w:val="00712D19"/>
    <w:rsid w:val="007214E3"/>
    <w:rsid w:val="00723531"/>
    <w:rsid w:val="007268D2"/>
    <w:rsid w:val="0073407D"/>
    <w:rsid w:val="0073613D"/>
    <w:rsid w:val="00741C3F"/>
    <w:rsid w:val="00744116"/>
    <w:rsid w:val="007524B4"/>
    <w:rsid w:val="0076741A"/>
    <w:rsid w:val="00767A2A"/>
    <w:rsid w:val="007700D7"/>
    <w:rsid w:val="00772166"/>
    <w:rsid w:val="0077269D"/>
    <w:rsid w:val="00774148"/>
    <w:rsid w:val="00774D7C"/>
    <w:rsid w:val="00792626"/>
    <w:rsid w:val="0079632E"/>
    <w:rsid w:val="007A1A95"/>
    <w:rsid w:val="007B348D"/>
    <w:rsid w:val="007B3D5F"/>
    <w:rsid w:val="007B48E9"/>
    <w:rsid w:val="007B5E86"/>
    <w:rsid w:val="007B779C"/>
    <w:rsid w:val="007C20EE"/>
    <w:rsid w:val="007C63DD"/>
    <w:rsid w:val="007C6502"/>
    <w:rsid w:val="007D2A84"/>
    <w:rsid w:val="007D2C0E"/>
    <w:rsid w:val="007D326C"/>
    <w:rsid w:val="007D765D"/>
    <w:rsid w:val="007D7AB7"/>
    <w:rsid w:val="007E1079"/>
    <w:rsid w:val="007E12C8"/>
    <w:rsid w:val="007F0B97"/>
    <w:rsid w:val="007F2446"/>
    <w:rsid w:val="007F411E"/>
    <w:rsid w:val="007F4C69"/>
    <w:rsid w:val="00800614"/>
    <w:rsid w:val="00803E7D"/>
    <w:rsid w:val="0080475E"/>
    <w:rsid w:val="00804AB9"/>
    <w:rsid w:val="008129C7"/>
    <w:rsid w:val="008132BE"/>
    <w:rsid w:val="008203D0"/>
    <w:rsid w:val="0082779C"/>
    <w:rsid w:val="00827D4B"/>
    <w:rsid w:val="00830DA3"/>
    <w:rsid w:val="0083204A"/>
    <w:rsid w:val="00833B52"/>
    <w:rsid w:val="00835A47"/>
    <w:rsid w:val="00837143"/>
    <w:rsid w:val="00845B60"/>
    <w:rsid w:val="008464E9"/>
    <w:rsid w:val="00846C3D"/>
    <w:rsid w:val="00854E53"/>
    <w:rsid w:val="008563EF"/>
    <w:rsid w:val="00867AB4"/>
    <w:rsid w:val="008731EB"/>
    <w:rsid w:val="00875E8F"/>
    <w:rsid w:val="0088168F"/>
    <w:rsid w:val="00882223"/>
    <w:rsid w:val="0089111F"/>
    <w:rsid w:val="008A1F72"/>
    <w:rsid w:val="008A7D02"/>
    <w:rsid w:val="008B0312"/>
    <w:rsid w:val="008B4377"/>
    <w:rsid w:val="008B4C4C"/>
    <w:rsid w:val="008C361C"/>
    <w:rsid w:val="008C3F9E"/>
    <w:rsid w:val="008D0A84"/>
    <w:rsid w:val="008D194A"/>
    <w:rsid w:val="008D2DFD"/>
    <w:rsid w:val="008D3617"/>
    <w:rsid w:val="008D7F3C"/>
    <w:rsid w:val="008E2658"/>
    <w:rsid w:val="008E2A72"/>
    <w:rsid w:val="008E36F7"/>
    <w:rsid w:val="008E58FE"/>
    <w:rsid w:val="008F1837"/>
    <w:rsid w:val="008F6689"/>
    <w:rsid w:val="00904A6D"/>
    <w:rsid w:val="00905AB8"/>
    <w:rsid w:val="00910808"/>
    <w:rsid w:val="009163C5"/>
    <w:rsid w:val="0092195D"/>
    <w:rsid w:val="00924B18"/>
    <w:rsid w:val="00925468"/>
    <w:rsid w:val="00926907"/>
    <w:rsid w:val="00926EA8"/>
    <w:rsid w:val="0092774F"/>
    <w:rsid w:val="00927911"/>
    <w:rsid w:val="00937BAB"/>
    <w:rsid w:val="00941C44"/>
    <w:rsid w:val="00952DC8"/>
    <w:rsid w:val="0095624A"/>
    <w:rsid w:val="00956DC9"/>
    <w:rsid w:val="00961AFA"/>
    <w:rsid w:val="00964BC7"/>
    <w:rsid w:val="009670A3"/>
    <w:rsid w:val="00971EDF"/>
    <w:rsid w:val="00973329"/>
    <w:rsid w:val="009750A4"/>
    <w:rsid w:val="00980A1B"/>
    <w:rsid w:val="009839A1"/>
    <w:rsid w:val="00984260"/>
    <w:rsid w:val="00986D3B"/>
    <w:rsid w:val="00995756"/>
    <w:rsid w:val="009A19BA"/>
    <w:rsid w:val="009B0704"/>
    <w:rsid w:val="009B0914"/>
    <w:rsid w:val="009B25EF"/>
    <w:rsid w:val="009B7142"/>
    <w:rsid w:val="009C00C6"/>
    <w:rsid w:val="009C12E3"/>
    <w:rsid w:val="009C3F14"/>
    <w:rsid w:val="009C7C2A"/>
    <w:rsid w:val="009D0F03"/>
    <w:rsid w:val="009D3EC9"/>
    <w:rsid w:val="009E5CC1"/>
    <w:rsid w:val="009F020F"/>
    <w:rsid w:val="009F4777"/>
    <w:rsid w:val="009F6004"/>
    <w:rsid w:val="009F625C"/>
    <w:rsid w:val="009F6A10"/>
    <w:rsid w:val="009F6BB3"/>
    <w:rsid w:val="009F77CC"/>
    <w:rsid w:val="00A073CA"/>
    <w:rsid w:val="00A0769B"/>
    <w:rsid w:val="00A07BF3"/>
    <w:rsid w:val="00A1278F"/>
    <w:rsid w:val="00A22285"/>
    <w:rsid w:val="00A25FF2"/>
    <w:rsid w:val="00A26687"/>
    <w:rsid w:val="00A417BA"/>
    <w:rsid w:val="00A41BF2"/>
    <w:rsid w:val="00A426F0"/>
    <w:rsid w:val="00A42BB7"/>
    <w:rsid w:val="00A55E19"/>
    <w:rsid w:val="00A5715A"/>
    <w:rsid w:val="00A6020D"/>
    <w:rsid w:val="00A63A34"/>
    <w:rsid w:val="00A641DC"/>
    <w:rsid w:val="00A641F2"/>
    <w:rsid w:val="00A6715F"/>
    <w:rsid w:val="00A754BF"/>
    <w:rsid w:val="00A77732"/>
    <w:rsid w:val="00A81561"/>
    <w:rsid w:val="00A84D18"/>
    <w:rsid w:val="00A9159D"/>
    <w:rsid w:val="00A933F9"/>
    <w:rsid w:val="00A961F7"/>
    <w:rsid w:val="00A978DF"/>
    <w:rsid w:val="00AA2BDD"/>
    <w:rsid w:val="00AA5EAA"/>
    <w:rsid w:val="00AA7382"/>
    <w:rsid w:val="00AB4223"/>
    <w:rsid w:val="00AB51FA"/>
    <w:rsid w:val="00AC29D5"/>
    <w:rsid w:val="00AC3643"/>
    <w:rsid w:val="00AC3F5E"/>
    <w:rsid w:val="00AC4D67"/>
    <w:rsid w:val="00AD4B11"/>
    <w:rsid w:val="00AD5869"/>
    <w:rsid w:val="00AE147C"/>
    <w:rsid w:val="00AE40BB"/>
    <w:rsid w:val="00AF0F5A"/>
    <w:rsid w:val="00AF65BF"/>
    <w:rsid w:val="00AF697E"/>
    <w:rsid w:val="00AF7B89"/>
    <w:rsid w:val="00B054CC"/>
    <w:rsid w:val="00B06557"/>
    <w:rsid w:val="00B10B21"/>
    <w:rsid w:val="00B11742"/>
    <w:rsid w:val="00B13D5B"/>
    <w:rsid w:val="00B21820"/>
    <w:rsid w:val="00B260D9"/>
    <w:rsid w:val="00B2708C"/>
    <w:rsid w:val="00B2734A"/>
    <w:rsid w:val="00B31083"/>
    <w:rsid w:val="00B32F9F"/>
    <w:rsid w:val="00B35166"/>
    <w:rsid w:val="00B37734"/>
    <w:rsid w:val="00B43472"/>
    <w:rsid w:val="00B4482A"/>
    <w:rsid w:val="00B51793"/>
    <w:rsid w:val="00B54195"/>
    <w:rsid w:val="00B5722C"/>
    <w:rsid w:val="00B5727F"/>
    <w:rsid w:val="00B61A8C"/>
    <w:rsid w:val="00B624CB"/>
    <w:rsid w:val="00B64288"/>
    <w:rsid w:val="00B64888"/>
    <w:rsid w:val="00B66203"/>
    <w:rsid w:val="00B71EC0"/>
    <w:rsid w:val="00B72E7F"/>
    <w:rsid w:val="00B75261"/>
    <w:rsid w:val="00B82B37"/>
    <w:rsid w:val="00B838AD"/>
    <w:rsid w:val="00B83CDD"/>
    <w:rsid w:val="00B85E08"/>
    <w:rsid w:val="00B86DA4"/>
    <w:rsid w:val="00B87817"/>
    <w:rsid w:val="00B93B43"/>
    <w:rsid w:val="00B973E8"/>
    <w:rsid w:val="00BA3CE1"/>
    <w:rsid w:val="00BA7DF8"/>
    <w:rsid w:val="00BB4A2A"/>
    <w:rsid w:val="00BB62DF"/>
    <w:rsid w:val="00BC3A0E"/>
    <w:rsid w:val="00BC4434"/>
    <w:rsid w:val="00BC50A2"/>
    <w:rsid w:val="00BC65C2"/>
    <w:rsid w:val="00BD0008"/>
    <w:rsid w:val="00BD03BE"/>
    <w:rsid w:val="00BE1067"/>
    <w:rsid w:val="00BE30E2"/>
    <w:rsid w:val="00BE461B"/>
    <w:rsid w:val="00BF195E"/>
    <w:rsid w:val="00BF1F40"/>
    <w:rsid w:val="00BF5175"/>
    <w:rsid w:val="00C02841"/>
    <w:rsid w:val="00C13AB1"/>
    <w:rsid w:val="00C16DD4"/>
    <w:rsid w:val="00C174B6"/>
    <w:rsid w:val="00C21FE1"/>
    <w:rsid w:val="00C32B3C"/>
    <w:rsid w:val="00C337DF"/>
    <w:rsid w:val="00C33D64"/>
    <w:rsid w:val="00C33F57"/>
    <w:rsid w:val="00C344D7"/>
    <w:rsid w:val="00C41036"/>
    <w:rsid w:val="00C41E11"/>
    <w:rsid w:val="00C50298"/>
    <w:rsid w:val="00C51EB6"/>
    <w:rsid w:val="00C53E44"/>
    <w:rsid w:val="00C574F0"/>
    <w:rsid w:val="00C6151A"/>
    <w:rsid w:val="00C63F95"/>
    <w:rsid w:val="00C65328"/>
    <w:rsid w:val="00C6699A"/>
    <w:rsid w:val="00C67E7C"/>
    <w:rsid w:val="00C70C17"/>
    <w:rsid w:val="00C71300"/>
    <w:rsid w:val="00C722C3"/>
    <w:rsid w:val="00C744F3"/>
    <w:rsid w:val="00C77835"/>
    <w:rsid w:val="00C806E0"/>
    <w:rsid w:val="00C81C32"/>
    <w:rsid w:val="00C90F34"/>
    <w:rsid w:val="00C92B38"/>
    <w:rsid w:val="00C95206"/>
    <w:rsid w:val="00CA69B7"/>
    <w:rsid w:val="00CA7B14"/>
    <w:rsid w:val="00CB006A"/>
    <w:rsid w:val="00CB0C18"/>
    <w:rsid w:val="00CB1268"/>
    <w:rsid w:val="00CB281E"/>
    <w:rsid w:val="00CB3F38"/>
    <w:rsid w:val="00CB6F5F"/>
    <w:rsid w:val="00CB75BF"/>
    <w:rsid w:val="00CC22FB"/>
    <w:rsid w:val="00CC357D"/>
    <w:rsid w:val="00CC750A"/>
    <w:rsid w:val="00CD2D8A"/>
    <w:rsid w:val="00CD3FD2"/>
    <w:rsid w:val="00CD5568"/>
    <w:rsid w:val="00CD6C93"/>
    <w:rsid w:val="00CD7CC8"/>
    <w:rsid w:val="00CE55A4"/>
    <w:rsid w:val="00CF0F12"/>
    <w:rsid w:val="00CF1248"/>
    <w:rsid w:val="00D005A9"/>
    <w:rsid w:val="00D056B4"/>
    <w:rsid w:val="00D10876"/>
    <w:rsid w:val="00D1598D"/>
    <w:rsid w:val="00D17877"/>
    <w:rsid w:val="00D262D6"/>
    <w:rsid w:val="00D27AF9"/>
    <w:rsid w:val="00D3621A"/>
    <w:rsid w:val="00D41B0B"/>
    <w:rsid w:val="00D43F07"/>
    <w:rsid w:val="00D44531"/>
    <w:rsid w:val="00D515F1"/>
    <w:rsid w:val="00D536F8"/>
    <w:rsid w:val="00D62609"/>
    <w:rsid w:val="00D62CDB"/>
    <w:rsid w:val="00D63C34"/>
    <w:rsid w:val="00D6753E"/>
    <w:rsid w:val="00D946DB"/>
    <w:rsid w:val="00D97889"/>
    <w:rsid w:val="00DA006C"/>
    <w:rsid w:val="00DC36A8"/>
    <w:rsid w:val="00DC5EBA"/>
    <w:rsid w:val="00DC65EE"/>
    <w:rsid w:val="00DC77B1"/>
    <w:rsid w:val="00DD00EF"/>
    <w:rsid w:val="00DD57C2"/>
    <w:rsid w:val="00DD66AD"/>
    <w:rsid w:val="00DD6A35"/>
    <w:rsid w:val="00DE054E"/>
    <w:rsid w:val="00DE1AC3"/>
    <w:rsid w:val="00DF2F53"/>
    <w:rsid w:val="00DF673D"/>
    <w:rsid w:val="00DF679F"/>
    <w:rsid w:val="00E00AA9"/>
    <w:rsid w:val="00E04BB5"/>
    <w:rsid w:val="00E13A95"/>
    <w:rsid w:val="00E13E2D"/>
    <w:rsid w:val="00E1582A"/>
    <w:rsid w:val="00E17028"/>
    <w:rsid w:val="00E201BE"/>
    <w:rsid w:val="00E20337"/>
    <w:rsid w:val="00E22E68"/>
    <w:rsid w:val="00E40AA1"/>
    <w:rsid w:val="00E46305"/>
    <w:rsid w:val="00E535BD"/>
    <w:rsid w:val="00E55E67"/>
    <w:rsid w:val="00E63DEC"/>
    <w:rsid w:val="00E70773"/>
    <w:rsid w:val="00E71A34"/>
    <w:rsid w:val="00E8232E"/>
    <w:rsid w:val="00E8651F"/>
    <w:rsid w:val="00E92065"/>
    <w:rsid w:val="00E92A34"/>
    <w:rsid w:val="00EA362D"/>
    <w:rsid w:val="00EB0ED3"/>
    <w:rsid w:val="00EB1B4F"/>
    <w:rsid w:val="00EB5EE4"/>
    <w:rsid w:val="00EC14C4"/>
    <w:rsid w:val="00EC60D4"/>
    <w:rsid w:val="00EC618D"/>
    <w:rsid w:val="00ED03FA"/>
    <w:rsid w:val="00ED5357"/>
    <w:rsid w:val="00ED5D08"/>
    <w:rsid w:val="00EE0A09"/>
    <w:rsid w:val="00EE22B2"/>
    <w:rsid w:val="00EE314D"/>
    <w:rsid w:val="00EE4040"/>
    <w:rsid w:val="00EF28B8"/>
    <w:rsid w:val="00EF4E06"/>
    <w:rsid w:val="00EF4E6A"/>
    <w:rsid w:val="00EF5D80"/>
    <w:rsid w:val="00EF6120"/>
    <w:rsid w:val="00F05BCB"/>
    <w:rsid w:val="00F11A09"/>
    <w:rsid w:val="00F13356"/>
    <w:rsid w:val="00F143AA"/>
    <w:rsid w:val="00F14A28"/>
    <w:rsid w:val="00F16C98"/>
    <w:rsid w:val="00F16CC1"/>
    <w:rsid w:val="00F20812"/>
    <w:rsid w:val="00F23B05"/>
    <w:rsid w:val="00F23DB3"/>
    <w:rsid w:val="00F25DD8"/>
    <w:rsid w:val="00F31B49"/>
    <w:rsid w:val="00F32728"/>
    <w:rsid w:val="00F33A8A"/>
    <w:rsid w:val="00F343E1"/>
    <w:rsid w:val="00F3590E"/>
    <w:rsid w:val="00F42316"/>
    <w:rsid w:val="00F42D53"/>
    <w:rsid w:val="00F435A0"/>
    <w:rsid w:val="00F55E74"/>
    <w:rsid w:val="00F62DC4"/>
    <w:rsid w:val="00F6549E"/>
    <w:rsid w:val="00F6790A"/>
    <w:rsid w:val="00F72F1E"/>
    <w:rsid w:val="00F75CDB"/>
    <w:rsid w:val="00F87B24"/>
    <w:rsid w:val="00F87F66"/>
    <w:rsid w:val="00F97EA1"/>
    <w:rsid w:val="00FA2E46"/>
    <w:rsid w:val="00FA42DA"/>
    <w:rsid w:val="00FA57E4"/>
    <w:rsid w:val="00FB31F3"/>
    <w:rsid w:val="00FC486C"/>
    <w:rsid w:val="00FC5903"/>
    <w:rsid w:val="00FD03AF"/>
    <w:rsid w:val="00FD52AE"/>
    <w:rsid w:val="00FE319B"/>
    <w:rsid w:val="00FF1C5A"/>
    <w:rsid w:val="00FF4695"/>
    <w:rsid w:val="00FF4783"/>
    <w:rsid w:val="00FF5069"/>
    <w:rsid w:val="00FF5BEA"/>
    <w:rsid w:val="061BE6F1"/>
    <w:rsid w:val="0A3126FA"/>
    <w:rsid w:val="0F0C8B36"/>
    <w:rsid w:val="12C91CAC"/>
    <w:rsid w:val="1B7E9771"/>
    <w:rsid w:val="22F4746F"/>
    <w:rsid w:val="25F0B619"/>
    <w:rsid w:val="2E2395DA"/>
    <w:rsid w:val="3C78EEE1"/>
    <w:rsid w:val="3D550DDF"/>
    <w:rsid w:val="491AE8A2"/>
    <w:rsid w:val="50A8DED5"/>
    <w:rsid w:val="5313B8DB"/>
    <w:rsid w:val="5B863313"/>
    <w:rsid w:val="5DA75A49"/>
    <w:rsid w:val="72300B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82DCC"/>
  <w15:docId w15:val="{C623F4D0-57B8-4186-A6E4-19506C90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lt-LT"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D4F43"/>
    <w:pPr>
      <w:overflowPunct w:val="0"/>
      <w:autoSpaceDE w:val="0"/>
      <w:autoSpaceDN w:val="0"/>
      <w:adjustRightInd w:val="0"/>
      <w:textAlignment w:val="baseline"/>
    </w:pPr>
    <w:rPr>
      <w:lang w:val="en-GB" w:eastAsia="en-US"/>
    </w:rPr>
  </w:style>
  <w:style w:type="paragraph" w:styleId="Antrat1">
    <w:name w:val="heading 1"/>
    <w:basedOn w:val="prastasis"/>
    <w:next w:val="prastasis"/>
    <w:qFormat/>
    <w:rsid w:val="000D4F43"/>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D4F43"/>
    <w:pPr>
      <w:tabs>
        <w:tab w:val="center" w:pos="4153"/>
        <w:tab w:val="right" w:pos="8306"/>
      </w:tabs>
    </w:pPr>
  </w:style>
  <w:style w:type="paragraph" w:customStyle="1" w:styleId="paveikslas">
    <w:name w:val="paveikslas"/>
    <w:basedOn w:val="prastasis"/>
    <w:rsid w:val="000D4F43"/>
    <w:pPr>
      <w:framePr w:hSpace="180" w:wrap="auto" w:vAnchor="text" w:hAnchor="page" w:x="2881" w:y="-271"/>
    </w:pPr>
    <w:rPr>
      <w:sz w:val="8"/>
      <w:lang w:val="lt-LT"/>
    </w:rPr>
  </w:style>
  <w:style w:type="paragraph" w:customStyle="1" w:styleId="remas1">
    <w:name w:val="remas1"/>
    <w:basedOn w:val="prastasis"/>
    <w:rsid w:val="000D4F43"/>
    <w:pPr>
      <w:framePr w:w="3385" w:h="857" w:hSpace="181" w:wrap="auto" w:vAnchor="text" w:hAnchor="page" w:x="1728" w:y="794"/>
      <w:jc w:val="center"/>
    </w:pPr>
    <w:rPr>
      <w:rFonts w:ascii="TimesLT" w:hAnsi="TimesLT"/>
      <w:b/>
      <w:sz w:val="28"/>
    </w:rPr>
  </w:style>
  <w:style w:type="paragraph" w:customStyle="1" w:styleId="REMAS2">
    <w:name w:val="REMAS2"/>
    <w:basedOn w:val="prastasis"/>
    <w:rsid w:val="000D4F43"/>
    <w:pPr>
      <w:framePr w:w="4820" w:h="289" w:hSpace="181" w:wrap="auto" w:vAnchor="page" w:hAnchor="page" w:x="1008" w:y="2737" w:anchorLock="1"/>
      <w:jc w:val="center"/>
    </w:pPr>
    <w:rPr>
      <w:rFonts w:ascii="TimesLT" w:hAnsi="TimesLT"/>
      <w:sz w:val="20"/>
    </w:rPr>
  </w:style>
  <w:style w:type="paragraph" w:customStyle="1" w:styleId="k1">
    <w:name w:val="k1"/>
    <w:basedOn w:val="prastasis"/>
    <w:rsid w:val="000D4F43"/>
    <w:pPr>
      <w:framePr w:w="352" w:h="431" w:hSpace="181" w:wrap="auto" w:vAnchor="page" w:hAnchor="page" w:x="1296" w:y="3169" w:anchorLock="1"/>
    </w:pPr>
    <w:rPr>
      <w:rFonts w:ascii="TimesLT" w:hAnsi="TimesLT"/>
      <w:b/>
    </w:rPr>
  </w:style>
  <w:style w:type="paragraph" w:customStyle="1" w:styleId="k2">
    <w:name w:val="k2"/>
    <w:basedOn w:val="prastasis"/>
    <w:rsid w:val="000D4F43"/>
    <w:pPr>
      <w:framePr w:w="352" w:h="289" w:hSpace="181" w:wrap="auto" w:vAnchor="page" w:hAnchor="page" w:x="5328" w:y="3169" w:anchorLock="1"/>
    </w:pPr>
    <w:rPr>
      <w:rFonts w:ascii="TimesLT" w:hAnsi="TimesLT"/>
      <w:b/>
    </w:rPr>
  </w:style>
  <w:style w:type="paragraph" w:customStyle="1" w:styleId="k3">
    <w:name w:val="k3"/>
    <w:basedOn w:val="prastasis"/>
    <w:rsid w:val="000D4F43"/>
    <w:pPr>
      <w:framePr w:w="499" w:h="284" w:hSpace="181" w:wrap="auto" w:vAnchor="page" w:hAnchor="page" w:x="761" w:y="4900" w:anchorLock="1"/>
      <w:jc w:val="right"/>
    </w:pPr>
    <w:rPr>
      <w:b/>
    </w:rPr>
  </w:style>
  <w:style w:type="paragraph" w:customStyle="1" w:styleId="k4">
    <w:name w:val="k4"/>
    <w:basedOn w:val="prastasis"/>
    <w:rsid w:val="000D4F43"/>
    <w:pPr>
      <w:framePr w:w="499" w:h="284" w:hSpace="181" w:wrap="auto" w:vAnchor="page" w:hAnchor="page" w:x="720" w:y="5617" w:anchorLock="1"/>
      <w:jc w:val="right"/>
    </w:pPr>
    <w:rPr>
      <w:b/>
    </w:rPr>
  </w:style>
  <w:style w:type="paragraph" w:customStyle="1" w:styleId="remas4">
    <w:name w:val="remas4"/>
    <w:basedOn w:val="prastasis"/>
    <w:rsid w:val="000D4F43"/>
    <w:pPr>
      <w:framePr w:w="3663" w:h="1735" w:hSpace="181" w:wrap="auto" w:vAnchor="page" w:hAnchor="page" w:x="1583" w:y="3312" w:anchorLock="1"/>
    </w:pPr>
    <w:rPr>
      <w:rFonts w:ascii="TimesLT" w:hAnsi="TimesLT"/>
      <w:sz w:val="22"/>
    </w:rPr>
  </w:style>
  <w:style w:type="paragraph" w:customStyle="1" w:styleId="remas5">
    <w:name w:val="remas5"/>
    <w:basedOn w:val="prastasis"/>
    <w:rsid w:val="000D4F43"/>
    <w:pPr>
      <w:framePr w:w="2376" w:h="289" w:hSpace="181" w:wrap="auto" w:vAnchor="page" w:hAnchor="page" w:x="8931" w:y="721" w:anchorLock="1"/>
    </w:pPr>
    <w:rPr>
      <w:rFonts w:ascii="TimesLT" w:hAnsi="TimesLT"/>
      <w:sz w:val="22"/>
    </w:rPr>
  </w:style>
  <w:style w:type="paragraph" w:customStyle="1" w:styleId="k10">
    <w:name w:val="k10"/>
    <w:basedOn w:val="prastasis"/>
    <w:rsid w:val="000D4F43"/>
    <w:pPr>
      <w:framePr w:w="227" w:h="147" w:hSpace="181" w:wrap="auto" w:vAnchor="page" w:hAnchor="page" w:x="8784" w:y="438" w:anchorLock="1"/>
    </w:pPr>
    <w:rPr>
      <w:b/>
    </w:rPr>
  </w:style>
  <w:style w:type="paragraph" w:customStyle="1" w:styleId="k11">
    <w:name w:val="k11"/>
    <w:basedOn w:val="prastasis"/>
    <w:rsid w:val="000D4F43"/>
    <w:pPr>
      <w:framePr w:w="51" w:h="289" w:hSpace="181" w:wrap="auto" w:vAnchor="page" w:hAnchor="page" w:x="8784" w:y="1005" w:anchorLock="1"/>
    </w:pPr>
    <w:rPr>
      <w:b/>
    </w:rPr>
  </w:style>
  <w:style w:type="paragraph" w:customStyle="1" w:styleId="k12">
    <w:name w:val="k12"/>
    <w:basedOn w:val="prastasis"/>
    <w:rsid w:val="000D4F43"/>
    <w:pPr>
      <w:framePr w:w="51" w:h="289" w:hSpace="181" w:wrap="auto" w:vAnchor="page" w:hAnchor="page" w:x="11233" w:y="438" w:anchorLock="1"/>
    </w:pPr>
    <w:rPr>
      <w:b/>
    </w:rPr>
  </w:style>
  <w:style w:type="paragraph" w:customStyle="1" w:styleId="k15">
    <w:name w:val="k15"/>
    <w:basedOn w:val="prastasis"/>
    <w:rsid w:val="000D4F43"/>
    <w:pPr>
      <w:framePr w:w="51" w:h="289" w:hSpace="181" w:wrap="auto" w:vAnchor="page" w:hAnchor="page" w:x="11233" w:y="1005" w:anchorLock="1"/>
    </w:pPr>
    <w:rPr>
      <w:b/>
    </w:rPr>
  </w:style>
  <w:style w:type="paragraph" w:customStyle="1" w:styleId="k20">
    <w:name w:val="k20"/>
    <w:basedOn w:val="prastasis"/>
    <w:rsid w:val="000D4F43"/>
    <w:pPr>
      <w:framePr w:w="227" w:h="289" w:hSpace="181" w:wrap="auto" w:vAnchor="page" w:hAnchor="page" w:x="6510" w:y="1299" w:anchorLock="1"/>
    </w:pPr>
    <w:rPr>
      <w:rFonts w:ascii="TimesLT" w:hAnsi="TimesLT"/>
      <w:b/>
    </w:rPr>
  </w:style>
  <w:style w:type="paragraph" w:customStyle="1" w:styleId="k21">
    <w:name w:val="k21"/>
    <w:basedOn w:val="prastasis"/>
    <w:rsid w:val="000D4F43"/>
    <w:pPr>
      <w:framePr w:w="227" w:h="289" w:hSpace="181" w:wrap="auto" w:vAnchor="page" w:hAnchor="page" w:x="6510" w:y="1725" w:anchorLock="1"/>
    </w:pPr>
    <w:rPr>
      <w:rFonts w:ascii="TimesLT" w:hAnsi="TimesLT"/>
    </w:rPr>
  </w:style>
  <w:style w:type="paragraph" w:customStyle="1" w:styleId="k22">
    <w:name w:val="k22"/>
    <w:basedOn w:val="prastasis"/>
    <w:rsid w:val="000D4F43"/>
    <w:pPr>
      <w:framePr w:w="227" w:h="289" w:hSpace="181" w:wrap="auto" w:vAnchor="page" w:hAnchor="page" w:x="10513" w:y="1299" w:anchorLock="1"/>
    </w:pPr>
    <w:rPr>
      <w:b/>
    </w:rPr>
  </w:style>
  <w:style w:type="paragraph" w:customStyle="1" w:styleId="k25">
    <w:name w:val="k25"/>
    <w:basedOn w:val="prastasis"/>
    <w:rsid w:val="000D4F43"/>
    <w:pPr>
      <w:framePr w:w="227" w:h="289" w:hSpace="181" w:wrap="auto" w:vAnchor="page" w:hAnchor="page" w:x="10513" w:y="1730" w:anchorLock="1"/>
    </w:pPr>
    <w:rPr>
      <w:rFonts w:ascii="TimesLT" w:hAnsi="TimesLT"/>
    </w:rPr>
  </w:style>
  <w:style w:type="paragraph" w:customStyle="1" w:styleId="remas20">
    <w:name w:val="remas20"/>
    <w:basedOn w:val="prastasis"/>
    <w:rsid w:val="000D4F43"/>
    <w:pPr>
      <w:framePr w:w="3855" w:h="431" w:hSpace="181" w:wrap="auto" w:vAnchor="page" w:hAnchor="page" w:x="6658" w:y="1441" w:anchorLock="1"/>
    </w:pPr>
    <w:rPr>
      <w:rFonts w:ascii="TimesLT" w:hAnsi="TimesLT"/>
      <w:sz w:val="22"/>
    </w:rPr>
  </w:style>
  <w:style w:type="paragraph" w:customStyle="1" w:styleId="daturemas">
    <w:name w:val="datu remas"/>
    <w:basedOn w:val="prastasis"/>
    <w:rsid w:val="000D4F43"/>
    <w:pPr>
      <w:framePr w:w="4173" w:h="714" w:hSpace="181" w:wrap="auto" w:vAnchor="page" w:hAnchor="page" w:x="6624" w:y="2305" w:anchorLock="1"/>
      <w:spacing w:line="360" w:lineRule="auto"/>
    </w:pPr>
    <w:rPr>
      <w:rFonts w:ascii="TimesLT" w:hAnsi="TimesLT"/>
      <w:sz w:val="20"/>
    </w:rPr>
  </w:style>
  <w:style w:type="paragraph" w:customStyle="1" w:styleId="kkk">
    <w:name w:val="kkk"/>
    <w:basedOn w:val="prastasis"/>
    <w:rsid w:val="000D4F43"/>
    <w:pPr>
      <w:framePr w:w="2223" w:h="147" w:hSpace="181" w:wrap="notBeside" w:vAnchor="text" w:hAnchor="page" w:x="6765" w:y="630" w:anchorLock="1"/>
    </w:pPr>
    <w:rPr>
      <w:rFonts w:ascii="TimesLT" w:hAnsi="TimesLT"/>
      <w:sz w:val="22"/>
    </w:rPr>
  </w:style>
  <w:style w:type="paragraph" w:customStyle="1" w:styleId="lll">
    <w:name w:val="lll"/>
    <w:basedOn w:val="prastasis"/>
    <w:rsid w:val="000D4F43"/>
    <w:pPr>
      <w:framePr w:w="1939" w:h="289" w:hSpace="181" w:wrap="auto" w:vAnchor="page" w:hAnchor="page" w:x="9072" w:y="2161" w:anchorLock="1"/>
    </w:pPr>
    <w:rPr>
      <w:rFonts w:ascii="TimesLT" w:hAnsi="TimesLT"/>
      <w:sz w:val="22"/>
    </w:rPr>
  </w:style>
  <w:style w:type="paragraph" w:styleId="Porat">
    <w:name w:val="footer"/>
    <w:basedOn w:val="prastasis"/>
    <w:rsid w:val="000D4F43"/>
    <w:pPr>
      <w:tabs>
        <w:tab w:val="center" w:pos="4153"/>
        <w:tab w:val="right" w:pos="8306"/>
      </w:tabs>
    </w:pPr>
  </w:style>
  <w:style w:type="paragraph" w:styleId="Debesliotekstas">
    <w:name w:val="Balloon Text"/>
    <w:basedOn w:val="prastasis"/>
    <w:link w:val="DebesliotekstasDiagrama"/>
    <w:rsid w:val="00290DE1"/>
    <w:rPr>
      <w:rFonts w:ascii="Tahoma" w:hAnsi="Tahoma" w:cs="Tahoma"/>
      <w:sz w:val="16"/>
      <w:szCs w:val="16"/>
    </w:rPr>
  </w:style>
  <w:style w:type="character" w:customStyle="1" w:styleId="DebesliotekstasDiagrama">
    <w:name w:val="Debesėlio tekstas Diagrama"/>
    <w:basedOn w:val="Numatytasispastraiposriftas"/>
    <w:link w:val="Debesliotekstas"/>
    <w:rsid w:val="00290DE1"/>
    <w:rPr>
      <w:rFonts w:ascii="Tahoma" w:hAnsi="Tahoma" w:cs="Tahoma"/>
      <w:sz w:val="16"/>
      <w:szCs w:val="16"/>
      <w:lang w:val="en-GB" w:eastAsia="en-US"/>
    </w:rPr>
  </w:style>
  <w:style w:type="paragraph" w:styleId="prastasiniatinklio">
    <w:name w:val="Normal (Web)"/>
    <w:basedOn w:val="prastasis"/>
    <w:rsid w:val="00290DE1"/>
    <w:pPr>
      <w:overflowPunct/>
      <w:autoSpaceDE/>
      <w:autoSpaceDN/>
      <w:adjustRightInd/>
      <w:jc w:val="left"/>
      <w:textAlignment w:val="auto"/>
    </w:pPr>
    <w:rPr>
      <w:szCs w:val="24"/>
      <w:lang w:val="lt-LT" w:eastAsia="lt-LT"/>
    </w:rPr>
  </w:style>
  <w:style w:type="character" w:customStyle="1" w:styleId="AntratsDiagrama">
    <w:name w:val="Antraštės Diagrama"/>
    <w:basedOn w:val="Numatytasispastraiposriftas"/>
    <w:link w:val="Antrats"/>
    <w:uiPriority w:val="99"/>
    <w:rsid w:val="00290DE1"/>
    <w:rPr>
      <w:lang w:val="en-GB" w:eastAsia="en-US"/>
    </w:rPr>
  </w:style>
  <w:style w:type="paragraph" w:styleId="Sraopastraipa">
    <w:name w:val="List Paragraph"/>
    <w:basedOn w:val="prastasis"/>
    <w:uiPriority w:val="34"/>
    <w:qFormat/>
    <w:rsid w:val="00BA3CE1"/>
    <w:pPr>
      <w:ind w:left="720"/>
      <w:contextualSpacing/>
    </w:pPr>
  </w:style>
  <w:style w:type="character" w:styleId="Komentaronuoroda">
    <w:name w:val="annotation reference"/>
    <w:rsid w:val="002560CF"/>
    <w:rPr>
      <w:sz w:val="16"/>
      <w:szCs w:val="16"/>
    </w:rPr>
  </w:style>
  <w:style w:type="paragraph" w:styleId="Komentarotekstas">
    <w:name w:val="annotation text"/>
    <w:basedOn w:val="prastasis"/>
    <w:link w:val="KomentarotekstasDiagrama"/>
    <w:rsid w:val="002560CF"/>
    <w:pPr>
      <w:jc w:val="left"/>
    </w:pPr>
    <w:rPr>
      <w:sz w:val="20"/>
      <w:lang w:val="lt-LT"/>
    </w:rPr>
  </w:style>
  <w:style w:type="character" w:customStyle="1" w:styleId="KomentarotekstasDiagrama">
    <w:name w:val="Komentaro tekstas Diagrama"/>
    <w:basedOn w:val="Numatytasispastraiposriftas"/>
    <w:link w:val="Komentarotekstas"/>
    <w:rsid w:val="002560CF"/>
    <w:rPr>
      <w:sz w:val="20"/>
      <w:lang w:eastAsia="en-US"/>
    </w:rPr>
  </w:style>
  <w:style w:type="paragraph" w:styleId="Pagrindinistekstas">
    <w:name w:val="Body Text"/>
    <w:basedOn w:val="prastasis"/>
    <w:link w:val="PagrindinistekstasDiagrama"/>
    <w:rsid w:val="00CB3F38"/>
    <w:pPr>
      <w:overflowPunct/>
      <w:autoSpaceDE/>
      <w:autoSpaceDN/>
      <w:adjustRightInd/>
      <w:spacing w:before="100" w:beforeAutospacing="1" w:after="100" w:afterAutospacing="1"/>
      <w:jc w:val="left"/>
      <w:textAlignment w:val="auto"/>
    </w:pPr>
    <w:rPr>
      <w:szCs w:val="24"/>
      <w:lang w:val="lt-LT" w:eastAsia="lt-LT"/>
    </w:rPr>
  </w:style>
  <w:style w:type="character" w:customStyle="1" w:styleId="PagrindinistekstasDiagrama">
    <w:name w:val="Pagrindinis tekstas Diagrama"/>
    <w:basedOn w:val="Numatytasispastraiposriftas"/>
    <w:link w:val="Pagrindinistekstas"/>
    <w:rsid w:val="00CB3F38"/>
    <w:rPr>
      <w:szCs w:val="24"/>
    </w:rPr>
  </w:style>
  <w:style w:type="paragraph" w:customStyle="1" w:styleId="prastasistinklapis">
    <w:name w:val="Įprastasis (tinklapis)"/>
    <w:basedOn w:val="prastasis"/>
    <w:rsid w:val="00CB3F38"/>
    <w:pPr>
      <w:overflowPunct/>
      <w:autoSpaceDE/>
      <w:autoSpaceDN/>
      <w:adjustRightInd/>
      <w:jc w:val="left"/>
      <w:textAlignment w:val="auto"/>
    </w:pPr>
    <w:rPr>
      <w:szCs w:val="24"/>
      <w:lang w:val="lt-LT" w:eastAsia="lt-LT"/>
    </w:rPr>
  </w:style>
  <w:style w:type="paragraph" w:styleId="Komentarotema">
    <w:name w:val="annotation subject"/>
    <w:basedOn w:val="Komentarotekstas"/>
    <w:next w:val="Komentarotekstas"/>
    <w:link w:val="KomentarotemaDiagrama"/>
    <w:semiHidden/>
    <w:unhideWhenUsed/>
    <w:rsid w:val="006A192D"/>
    <w:pPr>
      <w:jc w:val="both"/>
    </w:pPr>
    <w:rPr>
      <w:b/>
      <w:bCs/>
      <w:lang w:val="en-GB"/>
    </w:rPr>
  </w:style>
  <w:style w:type="character" w:customStyle="1" w:styleId="KomentarotemaDiagrama">
    <w:name w:val="Komentaro tema Diagrama"/>
    <w:basedOn w:val="KomentarotekstasDiagrama"/>
    <w:link w:val="Komentarotema"/>
    <w:semiHidden/>
    <w:rsid w:val="006A192D"/>
    <w:rPr>
      <w:b/>
      <w:bCs/>
      <w:sz w:val="20"/>
      <w:lang w:val="en-GB" w:eastAsia="en-US"/>
    </w:rPr>
  </w:style>
  <w:style w:type="paragraph" w:styleId="Pataisymai">
    <w:name w:val="Revision"/>
    <w:hidden/>
    <w:uiPriority w:val="99"/>
    <w:semiHidden/>
    <w:rsid w:val="002C2580"/>
    <w:pPr>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91242">
      <w:bodyDiv w:val="1"/>
      <w:marLeft w:val="0"/>
      <w:marRight w:val="0"/>
      <w:marTop w:val="0"/>
      <w:marBottom w:val="0"/>
      <w:divBdr>
        <w:top w:val="none" w:sz="0" w:space="0" w:color="auto"/>
        <w:left w:val="none" w:sz="0" w:space="0" w:color="auto"/>
        <w:bottom w:val="none" w:sz="0" w:space="0" w:color="auto"/>
        <w:right w:val="none" w:sz="0" w:space="0" w:color="auto"/>
      </w:divBdr>
    </w:div>
    <w:div w:id="731998729">
      <w:bodyDiv w:val="1"/>
      <w:marLeft w:val="0"/>
      <w:marRight w:val="0"/>
      <w:marTop w:val="0"/>
      <w:marBottom w:val="0"/>
      <w:divBdr>
        <w:top w:val="none" w:sz="0" w:space="0" w:color="auto"/>
        <w:left w:val="none" w:sz="0" w:space="0" w:color="auto"/>
        <w:bottom w:val="none" w:sz="0" w:space="0" w:color="auto"/>
        <w:right w:val="none" w:sz="0" w:space="0" w:color="auto"/>
      </w:divBdr>
      <w:divsChild>
        <w:div w:id="296683638">
          <w:marLeft w:val="0"/>
          <w:marRight w:val="0"/>
          <w:marTop w:val="0"/>
          <w:marBottom w:val="0"/>
          <w:divBdr>
            <w:top w:val="none" w:sz="0" w:space="0" w:color="auto"/>
            <w:left w:val="none" w:sz="0" w:space="0" w:color="auto"/>
            <w:bottom w:val="none" w:sz="0" w:space="0" w:color="auto"/>
            <w:right w:val="none" w:sz="0" w:space="0" w:color="auto"/>
          </w:divBdr>
          <w:divsChild>
            <w:div w:id="652376210">
              <w:marLeft w:val="0"/>
              <w:marRight w:val="0"/>
              <w:marTop w:val="0"/>
              <w:marBottom w:val="0"/>
              <w:divBdr>
                <w:top w:val="none" w:sz="0" w:space="0" w:color="auto"/>
                <w:left w:val="none" w:sz="0" w:space="0" w:color="auto"/>
                <w:bottom w:val="none" w:sz="0" w:space="0" w:color="auto"/>
                <w:right w:val="none" w:sz="0" w:space="0" w:color="auto"/>
              </w:divBdr>
              <w:divsChild>
                <w:div w:id="15814769">
                  <w:marLeft w:val="0"/>
                  <w:marRight w:val="0"/>
                  <w:marTop w:val="0"/>
                  <w:marBottom w:val="0"/>
                  <w:divBdr>
                    <w:top w:val="none" w:sz="0" w:space="0" w:color="auto"/>
                    <w:left w:val="none" w:sz="0" w:space="0" w:color="auto"/>
                    <w:bottom w:val="none" w:sz="0" w:space="0" w:color="auto"/>
                    <w:right w:val="none" w:sz="0" w:space="0" w:color="auto"/>
                  </w:divBdr>
                  <w:divsChild>
                    <w:div w:id="945891758">
                      <w:marLeft w:val="0"/>
                      <w:marRight w:val="0"/>
                      <w:marTop w:val="0"/>
                      <w:marBottom w:val="0"/>
                      <w:divBdr>
                        <w:top w:val="none" w:sz="0" w:space="0" w:color="auto"/>
                        <w:left w:val="none" w:sz="0" w:space="0" w:color="auto"/>
                        <w:bottom w:val="none" w:sz="0" w:space="0" w:color="auto"/>
                        <w:right w:val="none" w:sz="0" w:space="0" w:color="auto"/>
                      </w:divBdr>
                      <w:divsChild>
                        <w:div w:id="14115198">
                          <w:marLeft w:val="0"/>
                          <w:marRight w:val="0"/>
                          <w:marTop w:val="0"/>
                          <w:marBottom w:val="0"/>
                          <w:divBdr>
                            <w:top w:val="none" w:sz="0" w:space="0" w:color="auto"/>
                            <w:left w:val="none" w:sz="0" w:space="0" w:color="auto"/>
                            <w:bottom w:val="none" w:sz="0" w:space="0" w:color="auto"/>
                            <w:right w:val="none" w:sz="0" w:space="0" w:color="auto"/>
                          </w:divBdr>
                        </w:div>
                        <w:div w:id="1216771678">
                          <w:marLeft w:val="0"/>
                          <w:marRight w:val="0"/>
                          <w:marTop w:val="0"/>
                          <w:marBottom w:val="0"/>
                          <w:divBdr>
                            <w:top w:val="none" w:sz="0" w:space="0" w:color="auto"/>
                            <w:left w:val="none" w:sz="0" w:space="0" w:color="auto"/>
                            <w:bottom w:val="none" w:sz="0" w:space="0" w:color="auto"/>
                            <w:right w:val="none" w:sz="0" w:space="0" w:color="auto"/>
                          </w:divBdr>
                        </w:div>
                        <w:div w:id="946811829">
                          <w:marLeft w:val="0"/>
                          <w:marRight w:val="0"/>
                          <w:marTop w:val="0"/>
                          <w:marBottom w:val="0"/>
                          <w:divBdr>
                            <w:top w:val="none" w:sz="0" w:space="0" w:color="auto"/>
                            <w:left w:val="none" w:sz="0" w:space="0" w:color="auto"/>
                            <w:bottom w:val="none" w:sz="0" w:space="0" w:color="auto"/>
                            <w:right w:val="none" w:sz="0" w:space="0" w:color="auto"/>
                          </w:divBdr>
                          <w:divsChild>
                            <w:div w:id="405499643">
                              <w:marLeft w:val="0"/>
                              <w:marRight w:val="0"/>
                              <w:marTop w:val="0"/>
                              <w:marBottom w:val="0"/>
                              <w:divBdr>
                                <w:top w:val="none" w:sz="0" w:space="0" w:color="auto"/>
                                <w:left w:val="none" w:sz="0" w:space="0" w:color="auto"/>
                                <w:bottom w:val="none" w:sz="0" w:space="0" w:color="auto"/>
                                <w:right w:val="none" w:sz="0" w:space="0" w:color="auto"/>
                              </w:divBdr>
                            </w:div>
                            <w:div w:id="13061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83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13888">
      <w:bodyDiv w:val="1"/>
      <w:marLeft w:val="0"/>
      <w:marRight w:val="0"/>
      <w:marTop w:val="0"/>
      <w:marBottom w:val="0"/>
      <w:divBdr>
        <w:top w:val="none" w:sz="0" w:space="0" w:color="auto"/>
        <w:left w:val="none" w:sz="0" w:space="0" w:color="auto"/>
        <w:bottom w:val="none" w:sz="0" w:space="0" w:color="auto"/>
        <w:right w:val="none" w:sz="0" w:space="0" w:color="auto"/>
      </w:divBdr>
    </w:div>
    <w:div w:id="957836127">
      <w:bodyDiv w:val="1"/>
      <w:marLeft w:val="0"/>
      <w:marRight w:val="0"/>
      <w:marTop w:val="0"/>
      <w:marBottom w:val="0"/>
      <w:divBdr>
        <w:top w:val="none" w:sz="0" w:space="0" w:color="auto"/>
        <w:left w:val="none" w:sz="0" w:space="0" w:color="auto"/>
        <w:bottom w:val="none" w:sz="0" w:space="0" w:color="auto"/>
        <w:right w:val="none" w:sz="0" w:space="0" w:color="auto"/>
      </w:divBdr>
    </w:div>
    <w:div w:id="1164511495">
      <w:bodyDiv w:val="1"/>
      <w:marLeft w:val="0"/>
      <w:marRight w:val="0"/>
      <w:marTop w:val="0"/>
      <w:marBottom w:val="0"/>
      <w:divBdr>
        <w:top w:val="none" w:sz="0" w:space="0" w:color="auto"/>
        <w:left w:val="none" w:sz="0" w:space="0" w:color="auto"/>
        <w:bottom w:val="none" w:sz="0" w:space="0" w:color="auto"/>
        <w:right w:val="none" w:sz="0" w:space="0" w:color="auto"/>
      </w:divBdr>
    </w:div>
    <w:div w:id="1941139300">
      <w:bodyDiv w:val="1"/>
      <w:marLeft w:val="0"/>
      <w:marRight w:val="0"/>
      <w:marTop w:val="0"/>
      <w:marBottom w:val="0"/>
      <w:divBdr>
        <w:top w:val="none" w:sz="0" w:space="0" w:color="auto"/>
        <w:left w:val="none" w:sz="0" w:space="0" w:color="auto"/>
        <w:bottom w:val="none" w:sz="0" w:space="0" w:color="auto"/>
        <w:right w:val="none" w:sz="0" w:space="0" w:color="auto"/>
      </w:divBdr>
    </w:div>
    <w:div w:id="19904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oletas\AppData\Local\Microsoft\Windows\INetCache\Content.MSO\C59B44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073037889034C81D9949DCDF3BDAF" ma:contentTypeVersion="16" ma:contentTypeDescription="Create a new document." ma:contentTypeScope="" ma:versionID="d72764fcb6bae2369d104311d6549a76">
  <xsd:schema xmlns:xsd="http://www.w3.org/2001/XMLSchema" xmlns:xs="http://www.w3.org/2001/XMLSchema" xmlns:p="http://schemas.microsoft.com/office/2006/metadata/properties" xmlns:ns2="feb42671-b126-420d-8a5a-13519c192cce" xmlns:ns3="03a1741a-acc7-4a75-a52c-93a2c39f3404" targetNamespace="http://schemas.microsoft.com/office/2006/metadata/properties" ma:root="true" ma:fieldsID="e0e4ded9565dfda247463febb4e9d94d" ns2:_="" ns3:_="">
    <xsd:import namespace="feb42671-b126-420d-8a5a-13519c192cce"/>
    <xsd:import namespace="03a1741a-acc7-4a75-a52c-93a2c39f34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Pastabo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Komentara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42671-b126-420d-8a5a-13519c192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Pastabos" ma:index="13" nillable="true" ma:displayName="Pastabos" ma:format="Dropdown" ma:internalName="Pastabos">
      <xsd:simpleType>
        <xsd:restriction base="dms:Text">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Komentarai" ma:index="23" nillable="true" ma:displayName="Komentarai" ma:format="Dropdown" ma:internalName="Komentara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a1741a-acc7-4a75-a52c-93a2c39f34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8275565-9caa-48ee-ad45-7c0fff7f8d24}" ma:internalName="TaxCatchAll" ma:showField="CatchAllData" ma:web="03a1741a-acc7-4a75-a52c-93a2c39f3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42671-b126-420d-8a5a-13519c192cce">
      <Terms xmlns="http://schemas.microsoft.com/office/infopath/2007/PartnerControls"/>
    </lcf76f155ced4ddcb4097134ff3c332f>
    <TaxCatchAll xmlns="03a1741a-acc7-4a75-a52c-93a2c39f3404" xsi:nil="true"/>
    <Komentarai xmlns="feb42671-b126-420d-8a5a-13519c192cce" xsi:nil="true"/>
    <Pastabos xmlns="feb42671-b126-420d-8a5a-13519c192cce" xsi:nil="true"/>
  </documentManagement>
</p:properties>
</file>

<file path=customXml/itemProps1.xml><?xml version="1.0" encoding="utf-8"?>
<ds:datastoreItem xmlns:ds="http://schemas.openxmlformats.org/officeDocument/2006/customXml" ds:itemID="{7DCEB27F-A1DB-4B08-B147-FB94F63AE195}">
  <ds:schemaRefs>
    <ds:schemaRef ds:uri="http://schemas.openxmlformats.org/officeDocument/2006/bibliography"/>
  </ds:schemaRefs>
</ds:datastoreItem>
</file>

<file path=customXml/itemProps2.xml><?xml version="1.0" encoding="utf-8"?>
<ds:datastoreItem xmlns:ds="http://schemas.openxmlformats.org/officeDocument/2006/customXml" ds:itemID="{759B6512-5160-48B1-8674-47FD60A7D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42671-b126-420d-8a5a-13519c192cce"/>
    <ds:schemaRef ds:uri="03a1741a-acc7-4a75-a52c-93a2c39f3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E4BA2-920B-4543-9FD5-8596B6EF9A63}">
  <ds:schemaRefs>
    <ds:schemaRef ds:uri="http://schemas.microsoft.com/sharepoint/v3/contenttype/forms"/>
  </ds:schemaRefs>
</ds:datastoreItem>
</file>

<file path=customXml/itemProps4.xml><?xml version="1.0" encoding="utf-8"?>
<ds:datastoreItem xmlns:ds="http://schemas.openxmlformats.org/officeDocument/2006/customXml" ds:itemID="{8E7DC4BB-309A-4FE1-8F57-BEC6AA0D3BBA}">
  <ds:schemaRefs>
    <ds:schemaRef ds:uri="http://schemas.microsoft.com/office/2006/metadata/properties"/>
    <ds:schemaRef ds:uri="http://schemas.microsoft.com/office/infopath/2007/PartnerControls"/>
    <ds:schemaRef ds:uri="feb42671-b126-420d-8a5a-13519c192cce"/>
    <ds:schemaRef ds:uri="03a1741a-acc7-4a75-a52c-93a2c39f3404"/>
  </ds:schemaRefs>
</ds:datastoreItem>
</file>

<file path=docProps/app.xml><?xml version="1.0" encoding="utf-8"?>
<Properties xmlns="http://schemas.openxmlformats.org/officeDocument/2006/extended-properties" xmlns:vt="http://schemas.openxmlformats.org/officeDocument/2006/docPropsVTypes">
  <Template>C59B442</Template>
  <TotalTime>1</TotalTime>
  <Pages>1</Pages>
  <Words>620</Words>
  <Characters>354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Martynas Mackevičius</dc:creator>
  <cp:lastModifiedBy>Martynas Mackevičius</cp:lastModifiedBy>
  <cp:revision>2</cp:revision>
  <dcterms:created xsi:type="dcterms:W3CDTF">2026-03-02T08:38:00Z</dcterms:created>
  <dcterms:modified xsi:type="dcterms:W3CDTF">2026-03-02T08:38:00Z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0x010100B9E073037889034C81D9949DCDF3BDAF</vt:lpwstr>
  </property>
  <property fmtid="{D5CDD505-2E9C-101B-9397-08002B2CF9AE}" pid="3" name="MediaServiceImageTags">
    <vt:lpwstr/>
  </property>
</Properties>
</file>